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E3608D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9"/>
              <w:gridCol w:w="1484"/>
              <w:gridCol w:w="795"/>
              <w:gridCol w:w="781"/>
            </w:tblGrid>
            <w:tr w:rsidR="00A22ADD" w:rsidRPr="00E3608D" w14:paraId="352BE302" w14:textId="77777777" w:rsidTr="009C6725">
              <w:trPr>
                <w:trHeight w:val="227"/>
              </w:trPr>
              <w:tc>
                <w:tcPr>
                  <w:tcW w:w="1251" w:type="pct"/>
                </w:tcPr>
                <w:p w14:paraId="6786BB1A" w14:textId="77777777" w:rsidR="00A22ADD" w:rsidRPr="00E3608D" w:rsidRDefault="00A22ADD" w:rsidP="00A22AD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6C4C8E2" w14:textId="77777777" w:rsidR="00A22ADD" w:rsidRPr="00E3608D" w:rsidRDefault="00A22ADD" w:rsidP="00A22AD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65B6A48" w14:textId="77777777" w:rsidR="00A22ADD" w:rsidRPr="00E3608D" w:rsidRDefault="00A22ADD" w:rsidP="00A22AD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C092060" w14:textId="77777777" w:rsidR="00A22ADD" w:rsidRPr="00E3608D" w:rsidRDefault="00A22ADD" w:rsidP="00A22AD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FB09F5C" w14:textId="77777777" w:rsidR="00A22ADD" w:rsidRPr="00E3608D" w:rsidRDefault="00A22ADD" w:rsidP="00A22AD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A22ADD" w:rsidRPr="00E3608D" w14:paraId="37EAFA2B" w14:textId="77777777" w:rsidTr="009C6725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5DE923E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9D3E40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969DC09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D2B4DB6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151367B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3A3CDCD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0E1ADF08" w14:textId="77777777" w:rsidR="00A22ADD" w:rsidRPr="00E3608D" w:rsidRDefault="00A22ADD" w:rsidP="00A22AD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A22ADD" w:rsidRPr="00E3608D" w14:paraId="200D5946" w14:textId="77777777" w:rsidTr="009C6725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8C094E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4DCC54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A487EF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FFB85D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5087C7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956B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F1DF38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2ADD" w:rsidRPr="00E3608D" w14:paraId="68FF461C" w14:textId="77777777" w:rsidTr="009C6725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26A048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DFB96E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D9918B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B16081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8D01AFD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84BDA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D72D26B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2ADD" w:rsidRPr="00E3608D" w14:paraId="32AED9F0" w14:textId="77777777" w:rsidTr="009C6725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318819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3EFE73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B453AC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FADBC7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CE4984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E74032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967FBB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2ADD" w:rsidRPr="00E3608D" w14:paraId="00078962" w14:textId="77777777" w:rsidTr="009C6725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EB9E15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C79ED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7E3AF6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A8BC40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64A954D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4E91B4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85AFE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2ADD" w:rsidRPr="00E3608D" w14:paraId="559C922D" w14:textId="77777777" w:rsidTr="009C6725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C2E368A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EF1FFA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AAAB1D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34397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F4B958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7355E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472D2A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A22ADD" w:rsidRPr="00E3608D" w14:paraId="7732FEF1" w14:textId="77777777" w:rsidTr="009C6725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A0B417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9DE34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3E3081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D7A6DF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2982F7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922248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3A1B37" w14:textId="77777777" w:rsidR="00A22ADD" w:rsidRPr="005406E0" w:rsidRDefault="00A22ADD" w:rsidP="00A22AD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21F35BB" w14:textId="682F0A6E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22610C1F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LEDEN</w:t>
            </w:r>
          </w:p>
          <w:p w14:paraId="2818E7B2" w14:textId="1B8619EB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2"/>
              <w:gridCol w:w="963"/>
              <w:gridCol w:w="963"/>
              <w:gridCol w:w="962"/>
            </w:tblGrid>
            <w:tr w:rsidR="00F47B84" w:rsidRPr="00E3608D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567E8D37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19C10E4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E3608D" w14:paraId="16A097F2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881604F" w14:textId="43FB01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658B0D6" w14:textId="39A866F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84B837" w14:textId="316646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9BF1D7" w14:textId="7950EA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99B977" w14:textId="044AAE4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766D0DE0" w14:textId="64EFDD3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0BA501F" w14:textId="54FD652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F47B84" w:rsidRPr="00E3608D" w14:paraId="42A17FC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9F1DADC" w14:textId="1653DD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65E963" w14:textId="40A9AE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B74F08" w14:textId="35761B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15FDE78" w14:textId="19C304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5E65F08" w14:textId="7999F0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1D8B403" w14:textId="23F569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17EA58B" w14:textId="6D62C6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240A0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7E49C3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397A58B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3597E6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657739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4736BE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36CB70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70144E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1541DE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044C69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709B30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7604CB5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4DC657A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5E1218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60AED0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1DEB00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7067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09AF26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0D3903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17356D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71B8CA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5F693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7CB16C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2A76BC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B21BA7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41F61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21871C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367FA9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205F74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0AF384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55955D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4C64F4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528CA9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22A551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137BD4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22AD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!A12 Is Not In Table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D9768A8" w14:textId="7777777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E3608D" w:rsidRDefault="00BF49DC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E3608D" w14:paraId="726CE1BC" w14:textId="77777777" w:rsidTr="001B2663">
        <w:trPr>
          <w:trHeight w:val="340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63A2CDD1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0058547E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1C9409FF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7D6FB989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55F8AF3F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56F4715B" w14:textId="7BAE2DB2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7AADA3AB" w14:textId="6B5D6C11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BF49DC" w:rsidRPr="00E3608D" w14:paraId="6EAC1785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1E699695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6C3B0F3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786E421A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2DAA9974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1B0113F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3BC9519E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419DF0DF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3C2DA741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07A4A81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605C488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3CFB9811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3E613598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0BF8188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2BAC7B18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43E4E36B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6A8DAA74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66BB9E9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22DAA276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20066A35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7C7C00E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2AF30EEA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3304C772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7574BD46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1D2030A0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5875DD2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177DB948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3D88F45B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58CE212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3DAC9A95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6DAAD81C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62A133C6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0A8EB60A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35F15719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0B71AD3E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4E1CF9B9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3D40A876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12A8C644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5E328ED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11003BC8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5CCC9C47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2039D659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59031D45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2AD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B2D7" w14:textId="77777777" w:rsidR="008A20B4" w:rsidRDefault="008A20B4">
      <w:pPr>
        <w:spacing w:after="0"/>
      </w:pPr>
      <w:r>
        <w:separator/>
      </w:r>
    </w:p>
  </w:endnote>
  <w:endnote w:type="continuationSeparator" w:id="0">
    <w:p w14:paraId="586EDD1A" w14:textId="77777777" w:rsidR="008A20B4" w:rsidRDefault="008A2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ECEE" w14:textId="77777777" w:rsidR="008A20B4" w:rsidRDefault="008A20B4">
      <w:pPr>
        <w:spacing w:after="0"/>
      </w:pPr>
      <w:r>
        <w:separator/>
      </w:r>
    </w:p>
  </w:footnote>
  <w:footnote w:type="continuationSeparator" w:id="0">
    <w:p w14:paraId="49A4D180" w14:textId="77777777" w:rsidR="008A20B4" w:rsidRDefault="008A20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55DF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B2663"/>
    <w:rsid w:val="001C41F9"/>
    <w:rsid w:val="00285C1D"/>
    <w:rsid w:val="002A6420"/>
    <w:rsid w:val="00302845"/>
    <w:rsid w:val="003108C9"/>
    <w:rsid w:val="0031649E"/>
    <w:rsid w:val="0032473C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31EE4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A20B4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22ADD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30FFE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2022-05-16T08:39:00Z</dcterms:created>
  <dcterms:modified xsi:type="dcterms:W3CDTF">2022-05-16T08:39:00Z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