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E3608D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9"/>
              <w:gridCol w:w="1484"/>
              <w:gridCol w:w="795"/>
              <w:gridCol w:w="781"/>
            </w:tblGrid>
            <w:tr w:rsidR="00631EE4" w:rsidRPr="00E3608D" w14:paraId="3B9C564A" w14:textId="77777777" w:rsidTr="00952912">
              <w:trPr>
                <w:trHeight w:val="227"/>
              </w:trPr>
              <w:tc>
                <w:tcPr>
                  <w:tcW w:w="1251" w:type="pct"/>
                </w:tcPr>
                <w:p w14:paraId="0ADEF1ED" w14:textId="77777777" w:rsidR="00631EE4" w:rsidRPr="00E3608D" w:rsidRDefault="00631EE4" w:rsidP="00631EE4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5F3DAAE" w14:textId="77777777" w:rsidR="00631EE4" w:rsidRPr="00E3608D" w:rsidRDefault="00631EE4" w:rsidP="00631EE4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71906ED" w14:textId="77777777" w:rsidR="00631EE4" w:rsidRPr="00E3608D" w:rsidRDefault="00631EE4" w:rsidP="00631EE4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62B710A" w14:textId="77777777" w:rsidR="00631EE4" w:rsidRPr="00E3608D" w:rsidRDefault="00631EE4" w:rsidP="00631EE4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7A71D8F" w14:textId="77777777" w:rsidR="00631EE4" w:rsidRPr="00E3608D" w:rsidRDefault="00631EE4" w:rsidP="00631EE4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631EE4" w:rsidRPr="00E3608D" w14:paraId="12E76F3A" w14:textId="77777777" w:rsidTr="00952912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125FE7E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9A1183F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42BCEA8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FA3A520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40288E6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04ADC4F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2F2AD18" w14:textId="77777777" w:rsidR="00631EE4" w:rsidRPr="00E3608D" w:rsidRDefault="00631EE4" w:rsidP="00631EE4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631EE4" w:rsidRPr="00E3608D" w14:paraId="5BB4449F" w14:textId="77777777" w:rsidTr="00952912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A2C110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D5571C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7B8DE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FFFB17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5053DC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ADE2BC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E0088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631EE4" w:rsidRPr="00E3608D" w14:paraId="05D5FC2F" w14:textId="77777777" w:rsidTr="00952912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978F4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61E64F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CD2AFC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F6C78F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C5293C4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FB7F60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52500F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631EE4" w:rsidRPr="00E3608D" w14:paraId="604EE061" w14:textId="77777777" w:rsidTr="00952912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385B68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1797CB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27400F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D135EC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0E7A9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822496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262A2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631EE4" w:rsidRPr="00E3608D" w14:paraId="3EE71B23" w14:textId="77777777" w:rsidTr="00952912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2C912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E89D96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F292D5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F7BB4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AD8CB6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0090ED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C4B1D6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631EE4" w:rsidRPr="00E3608D" w14:paraId="65634B95" w14:textId="77777777" w:rsidTr="00952912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08D0A0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86BD5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8D9ED3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12D354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20CB8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EA218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9CD55D9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631EE4" w:rsidRPr="00E3608D" w14:paraId="0E4649DC" w14:textId="77777777" w:rsidTr="00952912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578698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D34B8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5AA32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5F41CA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6BC584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851858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03B512" w14:textId="77777777" w:rsidR="00631EE4" w:rsidRPr="005406E0" w:rsidRDefault="00631EE4" w:rsidP="00631EE4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21F35BB" w14:textId="682F0A6E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22610C1F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LEDEN</w:t>
            </w:r>
          </w:p>
          <w:p w14:paraId="2818E7B2" w14:textId="188FF124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2"/>
              <w:gridCol w:w="963"/>
              <w:gridCol w:w="963"/>
              <w:gridCol w:w="962"/>
            </w:tblGrid>
            <w:tr w:rsidR="00F47B84" w:rsidRPr="00E3608D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567E8D37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3AC00E00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E3608D" w14:paraId="16A097F2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881604F" w14:textId="43FB01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658B0D6" w14:textId="39A866F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84B837" w14:textId="316646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9BF1D7" w14:textId="7950EA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99B977" w14:textId="044AAE4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766D0DE0" w14:textId="64EFDD3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0BA501F" w14:textId="54FD652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F47B84" w:rsidRPr="00E3608D" w14:paraId="42A17FC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9F1DADC" w14:textId="4995FA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65E963" w14:textId="62B9BA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B74F08" w14:textId="399D1E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15FDE78" w14:textId="2417671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5E65F08" w14:textId="6B9EA0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1D8B403" w14:textId="0EA8AD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17EA58B" w14:textId="08886D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240A0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13C3B09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596521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1C398A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2B4996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7220083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3BF4A9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0DE58D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1541DE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04C252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46D737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3012DF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150F1DC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1224D1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4BF2CD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488D40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7067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0BF06D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54FED5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343DFE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6E6E1D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441B9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7BD22F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1317EC4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B21BA7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7CACAB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3475560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70802B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5A66C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55223F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764FEC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4F1117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528CA9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58B9CE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78B175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31EE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!A12 Is Not In Table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D9768A8" w14:textId="7777777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E3608D" w:rsidRDefault="00BF49DC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E3608D" w14:paraId="726CE1BC" w14:textId="77777777" w:rsidTr="001B2663">
        <w:trPr>
          <w:trHeight w:val="340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63A2CDD1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0058547E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1C9409FF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7D6FB989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55F8AF3F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56F4715B" w14:textId="7BAE2DB2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7AADA3AB" w14:textId="6B5D6C11" w:rsidR="00BF49DC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BF49DC" w:rsidRPr="00E3608D" w14:paraId="6EAC1785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2E7E6D6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6CE371A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5ACF5195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5BA1FFE4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634DC678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6DE97FE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1F845AF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3C2DA741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520D84A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1F104853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51465BB1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77F27F6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1FA0979A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56EC9BB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29672873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6A8DAA74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6B46EFA4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74F8E1B6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671758F2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1F24D60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6CD2203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2C78285C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5F6B1FCC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1D2030A0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0DA0D469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48E88A7E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1011489F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7BF8FF00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478E3634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7AF0D5CC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3052FCD9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0A8EB60A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6DB66B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497CCCF8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1C5C865F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2AF3C3A9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709B383E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6B4794DD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6623A8D6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E3608D" w14:paraId="5CCC9C47" w14:textId="77777777" w:rsidTr="001B2663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156FE414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5A80663C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EE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E3608D" w:rsidRDefault="00BF49DC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7B6DD" w14:textId="77777777" w:rsidR="000455DF" w:rsidRDefault="000455DF">
      <w:pPr>
        <w:spacing w:after="0"/>
      </w:pPr>
      <w:r>
        <w:separator/>
      </w:r>
    </w:p>
  </w:endnote>
  <w:endnote w:type="continuationSeparator" w:id="0">
    <w:p w14:paraId="5C19261A" w14:textId="77777777" w:rsidR="000455DF" w:rsidRDefault="000455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047E4" w14:textId="77777777" w:rsidR="000455DF" w:rsidRDefault="000455DF">
      <w:pPr>
        <w:spacing w:after="0"/>
      </w:pPr>
      <w:r>
        <w:separator/>
      </w:r>
    </w:p>
  </w:footnote>
  <w:footnote w:type="continuationSeparator" w:id="0">
    <w:p w14:paraId="4EF4D34B" w14:textId="77777777" w:rsidR="000455DF" w:rsidRDefault="000455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55DF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B2663"/>
    <w:rsid w:val="001C41F9"/>
    <w:rsid w:val="00285C1D"/>
    <w:rsid w:val="002A6420"/>
    <w:rsid w:val="00302845"/>
    <w:rsid w:val="003108C9"/>
    <w:rsid w:val="0031649E"/>
    <w:rsid w:val="0032473C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31EE4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30FFE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2021-09-28T15:20:00Z</dcterms:created>
  <dcterms:modified xsi:type="dcterms:W3CDTF">2021-09-28T15:20:00Z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