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E3608D" w14:paraId="7FAF298C" w14:textId="0F6ECC5C" w:rsidTr="00F47B84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80"/>
              <w:gridCol w:w="1216"/>
              <w:gridCol w:w="879"/>
              <w:gridCol w:w="878"/>
            </w:tblGrid>
            <w:tr w:rsidR="00F47B84" w:rsidRPr="00E3608D" w14:paraId="5233B028" w14:textId="77777777" w:rsidTr="00F47B84">
              <w:trPr>
                <w:trHeight w:val="227"/>
              </w:trPr>
              <w:tc>
                <w:tcPr>
                  <w:tcW w:w="1251" w:type="pct"/>
                  <w:vAlign w:val="bottom"/>
                </w:tcPr>
                <w:p w14:paraId="55D39CFA" w14:textId="77777777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323A0B6C" w14:textId="59B731E8" w:rsidR="00F47B84" w:rsidRPr="00E3608D" w:rsidRDefault="00EE0453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BŘEZEN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7D4F796" w14:textId="0F27FDE5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2022</w: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  <w:vAlign w:val="bottom"/>
                </w:tcPr>
                <w:p w14:paraId="4C07617C" w14:textId="77777777" w:rsidR="00F47B84" w:rsidRPr="00E3608D" w:rsidRDefault="00F47B84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23F9CDC4" w14:textId="77777777" w:rsidR="00F47B84" w:rsidRPr="00E3608D" w:rsidRDefault="00F47B84" w:rsidP="00E3608D">
            <w:pPr>
              <w:pStyle w:val="Months"/>
              <w:ind w:left="0"/>
              <w:jc w:val="center"/>
              <w:rPr>
                <w:rFonts w:ascii="Arial Narrow" w:hAnsi="Arial Narrow" w:cs="Calibri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Borders>
                <w:insideH w:val="single" w:sz="4" w:space="0" w:color="auto"/>
              </w:tblBorders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E3608D" w14:paraId="2FE66566" w14:textId="77777777" w:rsidTr="005406E0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4157ACDF" w14:textId="5CF5CBF4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  <w:t>PO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5B8FCA97" w14:textId="0819F039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365BEC0E" w14:textId="1FABCD5F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7F7BAFD2" w14:textId="7511D499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47150A38" w14:textId="54FBC42A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4" w:type="pct"/>
                  <w:shd w:val="clear" w:color="auto" w:fill="D9D9D9" w:themeFill="background1" w:themeFillShade="D9"/>
                  <w:vAlign w:val="center"/>
                </w:tcPr>
                <w:p w14:paraId="0D35D4CC" w14:textId="1C120C2B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15" w:type="pct"/>
                  <w:shd w:val="clear" w:color="auto" w:fill="D9D9D9" w:themeFill="background1" w:themeFillShade="D9"/>
                  <w:vAlign w:val="center"/>
                </w:tcPr>
                <w:p w14:paraId="65315067" w14:textId="480382C8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  <w:t>NE</w:t>
                  </w:r>
                </w:p>
              </w:tc>
            </w:tr>
            <w:tr w:rsidR="00F47B84" w:rsidRPr="00E3608D" w14:paraId="5D405262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4CCB5B3" w14:textId="6F89208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MonthStart3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вторник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“понедельник" 1 ""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C635DFC" w14:textId="4E5B423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MonthStart3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вторник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“вторник"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7B194ABC" w14:textId="46AFF9B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MonthStart3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вторник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“среда"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455055C" w14:textId="1C39CA4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MonthStart3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вторник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“четверг"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CBB6607" w14:textId="6C1F6D2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MonthStart3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вторник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= “пятница"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C45D895" w14:textId="4B53535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MonthStart3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вторник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“суббота"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5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5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5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7E92B540" w14:textId="4292D33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MonthStart3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вторник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“воскресенье"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5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6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11D3C0F9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7A55671" w14:textId="2DE3723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CF1E28C" w14:textId="159C145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68D093A" w14:textId="66C3F1E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BA7ACFE" w14:textId="2B78FEF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2AA46B95" w14:textId="3F10E68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0C00EC5" w14:textId="26386CA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12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630354A9" w14:textId="74FDCA6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13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02C78D50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39ECCC7" w14:textId="02CA38D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E22AA3B" w14:textId="0441E81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2E9A5A1" w14:textId="058B41D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883BF45" w14:textId="2884B99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614D933B" w14:textId="2DA3EFC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8161E1D" w14:textId="623A447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19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038E3D05" w14:textId="3EAFDF0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20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4E950C4E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C84D4C9" w14:textId="4BAF48C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EE3E8A1" w14:textId="53E34A1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8604F84" w14:textId="5055DFE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1D74B6D" w14:textId="55963B1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7B757195" w14:textId="04F220F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3934AED" w14:textId="4A0A66C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26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24AE5239" w14:textId="4400B85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27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64919144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705DDA2" w14:textId="3A70C86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MonthEnd3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7146CC3" w14:textId="699EEE0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MonthEnd3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759D57AB" w14:textId="16A3D9B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MonthEnd3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0392B5D" w14:textId="6082C20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MonthEnd3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C416C86" w14:textId="547EDD4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MonthEnd3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4ED0D13" w14:textId="011C762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MonthEnd3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651B54D0" w14:textId="6D65B1B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MonthEnd3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2EA67DE8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F7ED883" w14:textId="090886D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MonthEnd3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044E845" w14:textId="452F438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MonthEnd3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6E8F47E6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9C6428A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5F34CED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1DADAB1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340493CA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</w:tr>
          </w:tbl>
          <w:p w14:paraId="64DD92EF" w14:textId="77777777" w:rsidR="00F47B84" w:rsidRPr="00E3608D" w:rsidRDefault="00F47B84" w:rsidP="00E3608D">
            <w:pPr>
              <w:pStyle w:val="ad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5E9E1A7E" w14:textId="6F75F5CA" w:rsidR="00F47B84" w:rsidRPr="00E3608D" w:rsidRDefault="00EE0453" w:rsidP="00E3608D">
            <w:pPr>
              <w:pStyle w:val="ad"/>
              <w:spacing w:after="0"/>
              <w:jc w:val="center"/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  <w:t>DUBEN</w:t>
            </w:r>
          </w:p>
          <w:p w14:paraId="23A157B9" w14:textId="6E160110" w:rsidR="00F47B84" w:rsidRPr="00E3608D" w:rsidRDefault="00F47B84" w:rsidP="00E3608D">
            <w:pPr>
              <w:pStyle w:val="ad"/>
              <w:spacing w:after="0"/>
              <w:jc w:val="center"/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1433E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t>2022</w:t>
            </w: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81"/>
              <w:gridCol w:w="1203"/>
              <w:gridCol w:w="881"/>
              <w:gridCol w:w="881"/>
            </w:tblGrid>
            <w:tr w:rsidR="00F47B84" w:rsidRPr="00E3608D" w14:paraId="0557412F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5B1EE712" w14:textId="77777777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B938072" w14:textId="0E3EAE50" w:rsidR="00F47B84" w:rsidRPr="00E3608D" w:rsidRDefault="00EE0453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KVĚTEN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4B36642" w14:textId="6844FC8F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2022</w: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2166F1CE" w14:textId="77777777" w:rsidR="00F47B84" w:rsidRPr="00E3608D" w:rsidRDefault="00F47B84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7F6C5747" w14:textId="77777777" w:rsidR="00F47B84" w:rsidRPr="00E3608D" w:rsidRDefault="00F47B84" w:rsidP="00E3608D">
            <w:pPr>
              <w:pStyle w:val="Months"/>
              <w:ind w:left="0"/>
              <w:jc w:val="center"/>
              <w:rPr>
                <w:rFonts w:ascii="Arial Narrow" w:hAnsi="Arial Narrow" w:cs="Calibri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Borders>
                <w:insideH w:val="single" w:sz="4" w:space="0" w:color="auto"/>
              </w:tblBorders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E3608D" w14:paraId="3C4028AF" w14:textId="77777777" w:rsidTr="005406E0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7A5D2943" w14:textId="3CE62B9F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  <w:t>PO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6304F3E3" w14:textId="2DC31945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500D31BE" w14:textId="1CE02A7F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253A1D8B" w14:textId="0D343A68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418C16F7" w14:textId="209006FA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4" w:type="pct"/>
                  <w:shd w:val="clear" w:color="auto" w:fill="D9D9D9" w:themeFill="background1" w:themeFillShade="D9"/>
                  <w:vAlign w:val="center"/>
                </w:tcPr>
                <w:p w14:paraId="3659E7C9" w14:textId="1DE2DBB5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15" w:type="pct"/>
                  <w:shd w:val="clear" w:color="auto" w:fill="D9D9D9" w:themeFill="background1" w:themeFillShade="D9"/>
                  <w:vAlign w:val="center"/>
                </w:tcPr>
                <w:p w14:paraId="321DCCA2" w14:textId="75D72752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  <w:t>NE</w:t>
                  </w:r>
                </w:p>
              </w:tc>
            </w:tr>
            <w:tr w:rsidR="00F47B84" w:rsidRPr="00E3608D" w14:paraId="254BA96F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65A682" w14:textId="76FF71C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MonthStart5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воскресенье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“понедельник" 1 ""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AB1700A" w14:textId="452BF3E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MonthStart5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воскресенье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“вторник"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4240CEC" w14:textId="51C7172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MonthStart5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воскресенье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“среда"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61072AE" w14:textId="00DA0BF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MonthStart5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воскресенье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“четверг"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00C58DA" w14:textId="53B2425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MonthStart5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воскресенье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= “пятница"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86610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4B95C4A" w14:textId="7A7C8C4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MonthStart5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воскресенье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“суббота"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6166C76" w14:textId="2D9D222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MonthStart5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воскресенье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“воскресенье"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7A8073D8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2AFD480" w14:textId="51203ED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E780FCA" w14:textId="0BDA1DA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F027154" w14:textId="1205984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C27F28" w14:textId="3438E34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F94DAA1" w14:textId="5AA2999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C9415B3" w14:textId="7DB0523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7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8114B3E" w14:textId="50C9B52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8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00F6959F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CE91C02" w14:textId="3761A19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5E439FE" w14:textId="4732865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F9180C5" w14:textId="1FC1539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C05C196" w14:textId="485361C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3E05DEC" w14:textId="6F91537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801D0D" w14:textId="723D60F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14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E72802" w14:textId="091ACDF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15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664248EC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ED698EB" w14:textId="2FB20B3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9B52847" w14:textId="2D8823B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5D722A2" w14:textId="31E7146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9585779" w14:textId="4D9EED5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D20A6C1" w14:textId="584B251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AA263B" w14:textId="4AE284E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21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289A9C2" w14:textId="0BEF512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22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1DE0B703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7F47096" w14:textId="6E40E95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MonthEnd5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78FDEB8" w14:textId="1CAB53D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MonthEnd5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560037A" w14:textId="0D042DE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MonthEnd5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720F80" w14:textId="39B0BD6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MonthEnd5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5C97378" w14:textId="3DF11CF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MonthEnd5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C5FB7DA" w14:textId="59627A5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MonthEnd5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28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1D30A9" w14:textId="65155A3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MonthEnd5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29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32B8BE89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0D9AC0E" w14:textId="5221768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MonthEnd5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AA773E" w14:textId="262998E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MonthEnd5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BAD5D6A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E587D2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49854BC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2F79B25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007B508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</w:tr>
          </w:tbl>
          <w:p w14:paraId="28A2AF01" w14:textId="77777777" w:rsidR="00F47B84" w:rsidRPr="00E3608D" w:rsidRDefault="00F47B84" w:rsidP="00E3608D">
            <w:pPr>
              <w:pStyle w:val="ad"/>
              <w:spacing w:after="0"/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val="en-US" w:bidi="ru-RU"/>
              </w:rPr>
            </w:pPr>
          </w:p>
        </w:tc>
      </w:tr>
    </w:tbl>
    <w:p w14:paraId="3208FF17" w14:textId="726E9943" w:rsidR="00ED5F48" w:rsidRPr="00E3608D" w:rsidRDefault="00ED5F48" w:rsidP="00E3608D">
      <w:pPr>
        <w:pStyle w:val="Months"/>
        <w:ind w:left="0"/>
        <w:jc w:val="center"/>
        <w:rPr>
          <w:rFonts w:ascii="Arial Narrow" w:hAnsi="Arial Narrow" w:cs="Calibri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6"/>
        <w:gridCol w:w="2200"/>
        <w:gridCol w:w="2206"/>
        <w:gridCol w:w="2206"/>
        <w:gridCol w:w="2206"/>
        <w:gridCol w:w="2206"/>
        <w:gridCol w:w="2163"/>
      </w:tblGrid>
      <w:tr w:rsidR="006F5860" w:rsidRPr="00E3608D" w14:paraId="4B2EB927" w14:textId="77777777" w:rsidTr="005406E0">
        <w:trPr>
          <w:trHeight w:val="340"/>
        </w:trPr>
        <w:tc>
          <w:tcPr>
            <w:tcW w:w="708" w:type="pct"/>
            <w:shd w:val="clear" w:color="auto" w:fill="F2F2F2" w:themeFill="background1" w:themeFillShade="F2"/>
            <w:vAlign w:val="center"/>
          </w:tcPr>
          <w:p w14:paraId="1E2EE8E7" w14:textId="619C530A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08A9ADB4" w14:textId="06E6AB29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0798650" w14:textId="6FC05D8E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0122A68C" w14:textId="65A3DFCB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95C0986" w14:textId="3D74EBD5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4AE62A27" w14:textId="62A6FF7F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t>SOBOTA</w:t>
            </w:r>
          </w:p>
        </w:tc>
        <w:tc>
          <w:tcPr>
            <w:tcW w:w="704" w:type="pct"/>
            <w:shd w:val="clear" w:color="auto" w:fill="D9D9D9" w:themeFill="background1" w:themeFillShade="D9"/>
            <w:vAlign w:val="center"/>
          </w:tcPr>
          <w:p w14:paraId="7AEC02A7" w14:textId="1284FB0D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t>NEDĚLE</w:t>
            </w:r>
          </w:p>
        </w:tc>
      </w:tr>
      <w:tr w:rsidR="00ED5F48" w:rsidRPr="00E3608D" w14:paraId="6A54C37E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5A81EA01" w14:textId="5F3B6B42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33E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4FB043A" w14:textId="7D4D7688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33E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33E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C4F96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CDDF311" w14:textId="5BC3B802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33E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33E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C2D6C1" w14:textId="1D5FC079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33E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33E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2B55C17" w14:textId="4755DD03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33E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33E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33E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33E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33ED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29ABE1D" w14:textId="0EAAC49F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33E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33E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33E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33E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33E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657C3D9E" w14:textId="2DDAFE06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33E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33E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33E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33E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33E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7EB2B2FA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50DCA498" w14:textId="2671A89E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33E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BA343AB" w14:textId="4EC4A138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33E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67D8E8" w14:textId="3A41D721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33E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F8F156" w14:textId="53FC09AC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33E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4F146E" w14:textId="727FC3BF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33E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8CFC167" w14:textId="5C7C981A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33E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53B4AD5" w14:textId="70DFC2AD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33E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3002DD0F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28892CB7" w14:textId="4F1951BE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33E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18520C1" w14:textId="570FE730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33E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B464F66" w14:textId="5E42255E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33E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360DA3E" w14:textId="6750A916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33E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A13C5D" w14:textId="1B3C958A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33E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5958C56" w14:textId="3524EAD9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33E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45357CD5" w14:textId="484AAD09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33E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568BAFAE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78E74E94" w14:textId="00B6706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33E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CBE8491" w14:textId="6FE5FDEF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33E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3F091CF" w14:textId="221E9378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33E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167198" w14:textId="0EF3887A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33E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B107AF4" w14:textId="12D0124E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33E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49DF52" w14:textId="647B9E0C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33E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17093039" w14:textId="2BECF695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33E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5D73EBF0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7DF9029" w14:textId="5CCD1A88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33E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33E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33E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33E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33E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33E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6AA4896" w14:textId="4E5F7BCD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33E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33E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33E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33E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33E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33E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DAF9E93" w14:textId="74506DC2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33E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33E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33E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33E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33E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33E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5633F73" w14:textId="2A858893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33E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33E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33E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33E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33E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33E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B85F4A6" w14:textId="13B294EE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33E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33E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33E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33E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33E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33E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D073DED" w14:textId="7FBE68A0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33E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33E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33E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33E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433E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33E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433E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33E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09DF7ABA" w14:textId="6C162954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33E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33E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33E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53BE865F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32F4322" w14:textId="4DFDA266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33E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72F4D3E" w14:textId="2FA02A1B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33E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CB2E77D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6678771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CC3DC82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0EF34A1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33C2D051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E3608D" w:rsidRDefault="00ED5F48" w:rsidP="00E3608D">
      <w:pPr>
        <w:pStyle w:val="a5"/>
        <w:rPr>
          <w:rFonts w:ascii="Arial Narrow" w:hAnsi="Arial Narrow" w:cs="Calibri"/>
          <w:noProof/>
          <w:color w:val="auto"/>
          <w:sz w:val="2"/>
          <w:szCs w:val="2"/>
        </w:rPr>
      </w:pPr>
    </w:p>
    <w:sectPr w:rsidR="00ED5F48" w:rsidRPr="00E3608D" w:rsidSect="00FC5F25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876A79" w14:textId="77777777" w:rsidR="00DD488E" w:rsidRDefault="00DD488E">
      <w:pPr>
        <w:spacing w:after="0"/>
      </w:pPr>
      <w:r>
        <w:separator/>
      </w:r>
    </w:p>
  </w:endnote>
  <w:endnote w:type="continuationSeparator" w:id="0">
    <w:p w14:paraId="7E8925C1" w14:textId="77777777" w:rsidR="00DD488E" w:rsidRDefault="00DD48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D3C522" w14:textId="77777777" w:rsidR="00DD488E" w:rsidRDefault="00DD488E">
      <w:pPr>
        <w:spacing w:after="0"/>
      </w:pPr>
      <w:r>
        <w:separator/>
      </w:r>
    </w:p>
  </w:footnote>
  <w:footnote w:type="continuationSeparator" w:id="0">
    <w:p w14:paraId="2ECC538F" w14:textId="77777777" w:rsidR="00DD488E" w:rsidRDefault="00DD488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21079"/>
    <w:rsid w:val="00046855"/>
    <w:rsid w:val="0005357B"/>
    <w:rsid w:val="00071356"/>
    <w:rsid w:val="00097A25"/>
    <w:rsid w:val="000A5A57"/>
    <w:rsid w:val="00105630"/>
    <w:rsid w:val="001274F3"/>
    <w:rsid w:val="001338F2"/>
    <w:rsid w:val="001433ED"/>
    <w:rsid w:val="00151CCE"/>
    <w:rsid w:val="001B01F9"/>
    <w:rsid w:val="001C41F9"/>
    <w:rsid w:val="00285C1D"/>
    <w:rsid w:val="002A6420"/>
    <w:rsid w:val="00302845"/>
    <w:rsid w:val="003108C9"/>
    <w:rsid w:val="0031649E"/>
    <w:rsid w:val="003327F5"/>
    <w:rsid w:val="00340CAF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406E0"/>
    <w:rsid w:val="00570FBB"/>
    <w:rsid w:val="00583B82"/>
    <w:rsid w:val="005923AC"/>
    <w:rsid w:val="005A35D5"/>
    <w:rsid w:val="005D5149"/>
    <w:rsid w:val="005E656F"/>
    <w:rsid w:val="00627378"/>
    <w:rsid w:val="00667021"/>
    <w:rsid w:val="006974E1"/>
    <w:rsid w:val="006B6899"/>
    <w:rsid w:val="006C0896"/>
    <w:rsid w:val="006C26DB"/>
    <w:rsid w:val="006F513E"/>
    <w:rsid w:val="006F5860"/>
    <w:rsid w:val="0075629F"/>
    <w:rsid w:val="007A28B3"/>
    <w:rsid w:val="007C0139"/>
    <w:rsid w:val="007D45A1"/>
    <w:rsid w:val="007D7864"/>
    <w:rsid w:val="007F564D"/>
    <w:rsid w:val="008B1201"/>
    <w:rsid w:val="008F16F7"/>
    <w:rsid w:val="00907BEC"/>
    <w:rsid w:val="009164BA"/>
    <w:rsid w:val="009166BD"/>
    <w:rsid w:val="00977AAE"/>
    <w:rsid w:val="00996E56"/>
    <w:rsid w:val="00997268"/>
    <w:rsid w:val="009B1BD5"/>
    <w:rsid w:val="009F5EA3"/>
    <w:rsid w:val="00A12667"/>
    <w:rsid w:val="00A14581"/>
    <w:rsid w:val="00A20E4C"/>
    <w:rsid w:val="00A86610"/>
    <w:rsid w:val="00AA23D3"/>
    <w:rsid w:val="00AA3C50"/>
    <w:rsid w:val="00AE302A"/>
    <w:rsid w:val="00AE36BB"/>
    <w:rsid w:val="00AF3C01"/>
    <w:rsid w:val="00B107D7"/>
    <w:rsid w:val="00B37C7E"/>
    <w:rsid w:val="00B65B09"/>
    <w:rsid w:val="00B76F0B"/>
    <w:rsid w:val="00B85583"/>
    <w:rsid w:val="00B9476B"/>
    <w:rsid w:val="00BC3952"/>
    <w:rsid w:val="00BE5AB8"/>
    <w:rsid w:val="00BF085D"/>
    <w:rsid w:val="00BF2AA2"/>
    <w:rsid w:val="00BF49DC"/>
    <w:rsid w:val="00C375A4"/>
    <w:rsid w:val="00C44DFB"/>
    <w:rsid w:val="00C5501C"/>
    <w:rsid w:val="00C6519B"/>
    <w:rsid w:val="00C70F21"/>
    <w:rsid w:val="00C7354B"/>
    <w:rsid w:val="00C800AA"/>
    <w:rsid w:val="00C85B38"/>
    <w:rsid w:val="00C91F9B"/>
    <w:rsid w:val="00CF6166"/>
    <w:rsid w:val="00D47677"/>
    <w:rsid w:val="00DA0093"/>
    <w:rsid w:val="00DA372D"/>
    <w:rsid w:val="00DD488E"/>
    <w:rsid w:val="00DE32AC"/>
    <w:rsid w:val="00E1407A"/>
    <w:rsid w:val="00E33F1A"/>
    <w:rsid w:val="00E3608D"/>
    <w:rsid w:val="00E50BDE"/>
    <w:rsid w:val="00E774CD"/>
    <w:rsid w:val="00E77E1D"/>
    <w:rsid w:val="00E97684"/>
    <w:rsid w:val="00ED5F48"/>
    <w:rsid w:val="00ED75B6"/>
    <w:rsid w:val="00EE0453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2021-09-25T10:19:00Z</dcterms:created>
  <dcterms:modified xsi:type="dcterms:W3CDTF">2021-09-25T10:19:00Z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