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57F999B1" w14:textId="7B7F19F9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71"/>
              <w:gridCol w:w="1241"/>
              <w:gridCol w:w="871"/>
              <w:gridCol w:w="870"/>
            </w:tblGrid>
            <w:tr w:rsidR="00F47B84" w:rsidRPr="00E3608D" w14:paraId="5F764762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4E0CB89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EED294C" w14:textId="2168FAD2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ČERVEN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B564357" w14:textId="097748F8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2E96937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79D63BA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3ED8A673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C07AA57" w14:textId="18E8A3BF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D1EA84A" w14:textId="0E0FE02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C2B132B" w14:textId="21D7805C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1B8B553B" w14:textId="44F955EF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B516E9B" w14:textId="1737187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0E0D16AA" w14:textId="526E4139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272B2FE2" w14:textId="58AE4F7E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31F40057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767035" w14:textId="4824148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BB6059" w14:textId="4F2E8C9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96BE790" w14:textId="0A8B6F6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9F3FBF" w14:textId="5762CA1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5D8AAF" w14:textId="7BB1B69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9E1EA2" w14:textId="71D7353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0A1C7F" w14:textId="05A55E8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C97625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BDD907" w14:textId="0F54FAF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3BD010" w14:textId="273A033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A9CCA7" w14:textId="6F0636D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1D1084" w14:textId="4819A1C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0F565E" w14:textId="5915FD1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7139C0" w14:textId="32395D8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C16046" w14:textId="7DE5EE2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72C15C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4F987" w14:textId="585B46F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0579EB" w14:textId="65482DF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233052" w14:textId="2678EFB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018EAE" w14:textId="2D94162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CBA1B2" w14:textId="31F4621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070680" w14:textId="1C94741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91385C" w14:textId="62E7E7B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47515F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4C9D3B" w14:textId="152BD56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38B8C6" w14:textId="75A90E7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1563B0" w14:textId="3524A9C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9E3605" w14:textId="5199DB9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B4AE9" w14:textId="3C0F542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C5B877" w14:textId="064998F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4295AE" w14:textId="23DCEF9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A542201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D98CB0" w14:textId="5D5E5D1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F7067D" w14:textId="02DDA0F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C0DF58" w14:textId="164E7DF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452F92" w14:textId="394F899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3EF6F0" w14:textId="3DE689C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943B9E" w14:textId="1CF8FB6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BFDB7E" w14:textId="44214DF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72B447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A957CB" w14:textId="3EC682F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99F6B0" w14:textId="3796E32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99A604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82A665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363A5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9310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A214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3F8B8D45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C85D291" w14:textId="0073D20E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ČERVENEC</w:t>
            </w:r>
          </w:p>
          <w:p w14:paraId="3BE4EA34" w14:textId="40230405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24"/>
              <w:gridCol w:w="1075"/>
              <w:gridCol w:w="924"/>
              <w:gridCol w:w="923"/>
            </w:tblGrid>
            <w:tr w:rsidR="00F47B84" w:rsidRPr="00E3608D" w14:paraId="4C066777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AE647AF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F58DFE9" w14:textId="563E8DF4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SRPEN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92D799" w14:textId="68C73FFD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F65B611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CBC3066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E3608D" w14:paraId="59FAE04C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A998FAC" w14:textId="08082D3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0029926E" w14:textId="015E254F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55E32A60" w14:textId="131419BD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06DD895C" w14:textId="5941C533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BEB402C" w14:textId="5F68D69B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0B09C934" w14:textId="3BAC3C3D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1178950D" w14:textId="70D269B8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5A6733A9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7BB5E1" w14:textId="47A7F5C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FD2C4B" w14:textId="4C45686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98EB85" w14:textId="78636DF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9048F2" w14:textId="570AB7D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4B60E0" w14:textId="4D5F9E9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D0600B" w14:textId="0DE2CD2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016AB4" w14:textId="7E44CF0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1CE2011B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35C40B" w14:textId="767840D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AEB82E" w14:textId="2D4F0F8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DCA2EB" w14:textId="57521E7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62BB8F" w14:textId="0219BCA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21A8B" w14:textId="17DD432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8105CF" w14:textId="40E93CD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CC8C2B2" w14:textId="10F0CA3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75CFBC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512581" w14:textId="02B45AB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187E49" w14:textId="55974D4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B187BF" w14:textId="46705E1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B159F7" w14:textId="4B983EB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D53FAE" w14:textId="7994C79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F8E615" w14:textId="1F05344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89F6E73" w14:textId="0F56723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0EC8CE9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34F95C" w14:textId="5D49030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4F0AFF" w14:textId="029D27C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5CAE6" w14:textId="769D3AD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5D9E7" w14:textId="10F1233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2578F6" w14:textId="7DC28CA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9E73EC" w14:textId="68758D7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BD1F68E" w14:textId="7E38A9E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5A5E0A9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E6B311" w14:textId="45A174A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7066B8" w14:textId="55B4C9A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218EFD" w14:textId="534754C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775A32" w14:textId="608C83B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CC2BA5" w14:textId="4035F1D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B33FF8" w14:textId="714FBCC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A9DD91" w14:textId="5B5CF2D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C6427F3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89D32" w14:textId="1E119E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A34CED" w14:textId="571485F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60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F56E9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CAD7B2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C198F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15F247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FC709F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797402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56145B3E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58049A2" w14:textId="382900B2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E3608D" w14:paraId="2A07B664" w14:textId="77777777" w:rsidTr="005406E0">
        <w:trPr>
          <w:trHeight w:val="340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595B0EF" w14:textId="013A6C55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B17593" w14:textId="1ECEC21E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4F85D72" w14:textId="3FEA3BF9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725BE79" w14:textId="54A412A9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E08FC8C" w14:textId="64938DE8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9CD89D5" w14:textId="3F3E248D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0D2D9DB4" w14:textId="6DD83D15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250FBDA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4ECF66B" w14:textId="5C0EDD7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1B6236B" w14:textId="5D819DD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796A5C" w14:textId="29B61AE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F1FE86" w14:textId="58D10C2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BE2FDF" w14:textId="43B3F73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3F6C02" w14:textId="77219E1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1F5514" w14:textId="0D0A3D9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7366C7E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7EA8966" w14:textId="7645BB2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BA60BF0" w14:textId="0D9DC5C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24AFA9" w14:textId="5D07ABE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73A615" w14:textId="6921449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75C9A" w14:textId="1BD37D1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E686C24" w14:textId="25CD100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7098601" w14:textId="0217DF8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203AD7F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90FC634" w14:textId="0B76BB1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D339845" w14:textId="27B2B83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659809" w14:textId="790835D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866C9C" w14:textId="589E35D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016042" w14:textId="2C09924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D697AC" w14:textId="7B08CE6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9857734" w14:textId="74440C8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671CE60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C7AE80F" w14:textId="434CFF1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2254111" w14:textId="4234939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3E1D2A" w14:textId="4EC5868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BF1B4FD" w14:textId="6662980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B93ADC" w14:textId="105E5BC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13C171" w14:textId="3AD4313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BF0FCBD" w14:textId="57F8F1B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3D3EA8D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AB2899E" w14:textId="156CA37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E5646C5" w14:textId="027A869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5BB46" w14:textId="1D05A07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E4E3FBF" w14:textId="308E869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F081FD" w14:textId="3F6DDBD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7ADA4" w14:textId="446E452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8D212E" w14:textId="7B2BFF8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5D0A46A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DF423A" w14:textId="77F9FA5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FC7EEA" w14:textId="434AC9F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60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6E9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39DBAAB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ED590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23CBEE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534267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A273432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61082" w14:textId="77777777" w:rsidR="0074640D" w:rsidRDefault="0074640D">
      <w:pPr>
        <w:spacing w:after="0"/>
      </w:pPr>
      <w:r>
        <w:separator/>
      </w:r>
    </w:p>
  </w:endnote>
  <w:endnote w:type="continuationSeparator" w:id="0">
    <w:p w14:paraId="17111D89" w14:textId="77777777" w:rsidR="0074640D" w:rsidRDefault="007464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C73B7" w14:textId="77777777" w:rsidR="0074640D" w:rsidRDefault="0074640D">
      <w:pPr>
        <w:spacing w:after="0"/>
      </w:pPr>
      <w:r>
        <w:separator/>
      </w:r>
    </w:p>
  </w:footnote>
  <w:footnote w:type="continuationSeparator" w:id="0">
    <w:p w14:paraId="3338BA6D" w14:textId="77777777" w:rsidR="0074640D" w:rsidRDefault="007464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21079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264837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4640D"/>
    <w:rsid w:val="0075629F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77AAE"/>
    <w:rsid w:val="00985680"/>
    <w:rsid w:val="00996E56"/>
    <w:rsid w:val="00997268"/>
    <w:rsid w:val="009B1BD5"/>
    <w:rsid w:val="009F5EA3"/>
    <w:rsid w:val="00A12667"/>
    <w:rsid w:val="00A14581"/>
    <w:rsid w:val="00A20E4C"/>
    <w:rsid w:val="00A86610"/>
    <w:rsid w:val="00AA23D3"/>
    <w:rsid w:val="00AA3C50"/>
    <w:rsid w:val="00AD7967"/>
    <w:rsid w:val="00AE302A"/>
    <w:rsid w:val="00AE36BB"/>
    <w:rsid w:val="00AF3C01"/>
    <w:rsid w:val="00B107D7"/>
    <w:rsid w:val="00B37C7E"/>
    <w:rsid w:val="00B65B09"/>
    <w:rsid w:val="00B76F0B"/>
    <w:rsid w:val="00B85583"/>
    <w:rsid w:val="00B9476B"/>
    <w:rsid w:val="00BC3952"/>
    <w:rsid w:val="00BE5AB8"/>
    <w:rsid w:val="00BF085D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DE360D"/>
    <w:rsid w:val="00E1407A"/>
    <w:rsid w:val="00E33F1A"/>
    <w:rsid w:val="00E3608D"/>
    <w:rsid w:val="00E50BDE"/>
    <w:rsid w:val="00E774CD"/>
    <w:rsid w:val="00E77E1D"/>
    <w:rsid w:val="00E97684"/>
    <w:rsid w:val="00ED5F48"/>
    <w:rsid w:val="00ED75B6"/>
    <w:rsid w:val="00EE0453"/>
    <w:rsid w:val="00F02E73"/>
    <w:rsid w:val="00F44587"/>
    <w:rsid w:val="00F47B84"/>
    <w:rsid w:val="00F56E9B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2022-05-16T14:39:00Z</dcterms:created>
  <dcterms:modified xsi:type="dcterms:W3CDTF">2022-05-16T14:39:00Z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