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FD3556" w14:paraId="40983BE3" w14:textId="77777777" w:rsidTr="00FD3556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2F25F987" w:rsidR="003E085C" w:rsidRPr="00FD3556" w:rsidRDefault="003E085C" w:rsidP="00F14D58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E5363F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A09ABE3" w14:textId="6EA547C4" w:rsidR="00F65FE6" w:rsidRPr="00E5363F" w:rsidRDefault="009E566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0FC17487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659D808" w14:textId="7114E7F7" w:rsidR="00F65FE6" w:rsidRPr="00076F44" w:rsidRDefault="00076F44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52</w:t>
                        </w:r>
                      </w:p>
                    </w:tc>
                  </w:tr>
                  <w:tr w:rsidR="00E5363F" w:rsidRPr="00E5363F" w14:paraId="18C71CF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BA01EB8" w14:textId="7A858FC6" w:rsidR="00F65FE6" w:rsidRPr="00076F44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7287D3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9AE1A02" w14:textId="4CC45619" w:rsidR="00F65FE6" w:rsidRPr="00076F44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5090872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757DB9B" w14:textId="4913FCED" w:rsidR="00F65FE6" w:rsidRPr="00076F44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C53009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39CAAD8" w14:textId="4E9B35E1" w:rsidR="00F65FE6" w:rsidRPr="00076F44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36245C4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869F17F" w14:textId="3B8BE0B7" w:rsidR="00F65FE6" w:rsidRPr="00076F44" w:rsidRDefault="00E90C36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</w:tbl>
                <w:p w14:paraId="4367BE7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1E763E4B" w14:textId="11B78AA3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LEDEN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B734A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2023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F65FE6" w:rsidRPr="00FD3556" w14:paraId="684222CD" w14:textId="77777777" w:rsidTr="00880315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4D053C88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748C348A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391FF867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678719ED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7C3DA08C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5A95640D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2E9DC7DA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31DF8F53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4EA9F9D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1B0458E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1FD6395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498A861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07D7D70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36E1F8D6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091076AA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FA4FA2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742252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61E9F02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03AAA81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695A8B7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69FC5D1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42BA7781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148D08F4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23F797F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0628274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74A96BF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135D89A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0D90823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0B2DFE2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02DE1585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30DC1FA0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0529957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6E963F2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1421242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2CE1A6F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16257F6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7B8F045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4EC62DC6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06329179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97D45F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1AB3B98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001FC9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3CC36AA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7618ADF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142C28F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357C1A23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72C82FEA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144E5B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4712CF1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079D16D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585CB30E" w14:textId="1DCE375E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0E29CC81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9A15AEC" w14:textId="1A2E93F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722FAB6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74973040" w14:textId="2A4A9B3B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45A29969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43F914DF" w14:textId="153B59F2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10EA5BE1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9E4284A" w14:textId="239E2CD9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102FAB3A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9D374AC" w14:textId="58A85DA4" w:rsidR="00E5363F" w:rsidRPr="00076F44" w:rsidRDefault="00076F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1A0F67AC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FC8812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D861116" w14:textId="16601A3D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ÚNOR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B734A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2023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D521D1C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705EFCC7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05D49CBB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4144201B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22DF78FE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F35D635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3F64E7DC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0176613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033AD79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738C608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295A9F8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5087C91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720A7FE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7E180C9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3468C892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68507EBE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78283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73F9EC6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59C9FB0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0592AAC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3E67656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01613EE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4BEC9D25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1BA3FFA9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C4D67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25A0996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70AC91A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448B56F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21F7187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1A9CFE3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520EAAFE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2174502B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33194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1D64208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64EE780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7FCE3BB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0540166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5EB428E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2F65F8E6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08C7B5E0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B0FF9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69ADF8E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21333E6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4D42D9B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2DF5AFF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6BE9E50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4B4BE16A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2551E730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CB553C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581D71E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5C020FB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355E3AA7" w14:textId="1CEF17A7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4A213D07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52E22E90" w14:textId="46256F0B" w:rsidR="00E5363F" w:rsidRPr="00BB7240" w:rsidRDefault="00076F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782F12E7" w14:textId="20768CD3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53E8B1EA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142E6BC2" w14:textId="0A0E7CE1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4E7C389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20FE3FF1" w14:textId="7C9F298B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ED2B0BD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5A454771" w14:textId="6A34BBA8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35B3ECC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63D311B5" w14:textId="5B55D40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F2F892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315FC74" w14:textId="2C7EC29B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BŘEZEN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B734A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2023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FBA145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340F7929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438D626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5AF6F366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6DD2A14E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142556D2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63D04B13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F1FA4F8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1AD7C61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085A2AC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541D2F6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09B081A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7F1D519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696A86F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3882E24B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68163DB0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CC4FB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74142A4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781C406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7316AEE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77E3145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168F9A8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5E1B8B31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5F8D2EE9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DAA7F9C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298B28B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492DBB4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0184601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68D1F7E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3B8E340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7970C5E8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26963E5A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1924FE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54FCD36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7FA57C1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6EE9395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24BB1A5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324C8C2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137EB6FF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32409A06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22DB458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007BF06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0D4059E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3C0A10E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7F20AA3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167AF33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4AA10492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57CF9E9F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808F2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053678F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1CD522B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E9E03D7" w14:textId="775BCF7F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04F88B7D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EA1EC71" w14:textId="7527145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9619E45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E0BE51E" w14:textId="7873FAF2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627A914F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10185E5" w14:textId="01FE6DB0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1DAA2FF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3256BED" w14:textId="7F155369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70F60639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4FF4B3C" w14:textId="2D0A0CFA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22313DF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959B936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4B9D1A2" w14:textId="71CFC15B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DUBEN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B734A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2023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86B25E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53DA0084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16AE3C3D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2F629DF7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72A2D07D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7B92F9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5F97732B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1CD6EA3F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18746610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1AAAF2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23B5F69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401C3F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4851A8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5F86C20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543789B4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010CAC3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B6D7401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13010A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48B833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4D3741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295A0D3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585997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46BA9BC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287BC1A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E5D7C27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150A7F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74E0B1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0A78ED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4A862D0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3F7AF1C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3059891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0668030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FD26192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5FA582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450276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514374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065F03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53EC4B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178345C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08A6946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E4EF58A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2E0C7E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32A964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06B711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2ADA41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3C3C96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25620E6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2217764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B933A3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3CD7C2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4FCF87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3808ABFD" w14:textId="5185E65E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6BE4840" w14:textId="25F7F463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655BF77C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36F7158" w14:textId="41797923" w:rsidR="00E5363F" w:rsidRPr="00B734A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B734A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6871621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4324AEF" w14:textId="7E55CE1E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B734A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44708E74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0CD70E3" w14:textId="6B7D30C4" w:rsidR="00E5363F" w:rsidRPr="00B734A7" w:rsidRDefault="00B734A7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</w:p>
                    </w:tc>
                  </w:tr>
                  <w:tr w:rsidR="00E5363F" w:rsidRPr="00E5363F" w14:paraId="3A02B1E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D15D7C0" w14:textId="62E2F6B8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B734A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77B8D1E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46F9388" w14:textId="3A10A652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B734A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5B1FCE2C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9E18106" w14:textId="681C360C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1C4C80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392961A3" w14:textId="2C6AB5FE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KVĚTEN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B734A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2023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4533209A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1555231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67DD75F1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03B2B6C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0D26A200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2B1EE831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7A635B68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21E3851D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38FA371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61678C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3B2BA5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46FF5E3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6788E1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4E1798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73F2E08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4DF2FBE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F2BFD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407042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31391A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0F3F54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71D9A8E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6C849D5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1F980D3D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77747B4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C3EBBE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09B967B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2785D7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68CCDC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0E5A6D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2E2D21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67C4574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3ACEAD1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93A4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0A8C73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3EF55C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2CF3F6A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09FF0A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001770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5D1F7F8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2A2875C4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D57EB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121732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7E7DF73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0C699E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450635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2F81829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439F178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5F6A7EB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CBC6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02DF9A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22F99EA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E3545B9" w14:textId="78DC1077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57EA74C9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96A23C0" w14:textId="068DB061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0541B66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88F1C68" w14:textId="0E94809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650ECAAE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4FE2644" w14:textId="7A8E6908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A2DAB3D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3825619" w14:textId="406E6CEB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F3761E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50F18CF" w14:textId="4CD3958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6C6F413E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AB427FE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3F6164F4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8937A74" w14:textId="6AF3901C" w:rsidR="00F65FE6" w:rsidRPr="00FD3556" w:rsidRDefault="006D2F03" w:rsidP="00240D4D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ČERVEN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B734A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2023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3FDBBAF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088BDEDB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1A6F27DF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64A8D7B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08E9CB3C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30F7CC2C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068E6FC8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4A257361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10101C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12EFF0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60F27B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6874CD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388E86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06AB9B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0DF105D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08B4557D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A1624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02F50C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62985D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301DC5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002B0C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2C8D08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0C51339D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03255214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BBD02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7534F8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5B211E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553933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47C1A7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4148C1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28E2942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777311E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CC90B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6E2EEF5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22A0F6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159E75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5F7E8E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082F7A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7AFAC17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10681E0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7AB067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5F5B39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6DC17B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57E1AF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3DB997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7113CD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665F7BB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0549652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E8BAD1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034650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086185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326DF0A" w14:textId="53EC577D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70F93B98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655B479" w14:textId="3F413F71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7DEC25A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4702946" w14:textId="393A06C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638E51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76CDBCB" w14:textId="3AEFD77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BD33498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FB8B3B6" w14:textId="1ECDB33E" w:rsidR="00E5363F" w:rsidRPr="00076F44" w:rsidRDefault="00076F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</w:p>
                    </w:tc>
                  </w:tr>
                  <w:tr w:rsidR="00E5363F" w:rsidRPr="00E5363F" w14:paraId="023B4C58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0957F25" w14:textId="508EB55A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03DCD86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7EC6B4A" w14:textId="7DD1C7DA" w:rsidR="00E5363F" w:rsidRPr="00B734A7" w:rsidRDefault="00B734A7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</w:p>
                    </w:tc>
                  </w:tr>
                </w:tbl>
                <w:p w14:paraId="49D3B851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B8A97B6" w14:textId="77A08DAD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ČERVENEC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B734A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2023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65F48B94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55355F2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3D28B4CC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EB72304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3CCD1B2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6908CD8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6F5B1C14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2F704E06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695417E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9BABFE" w14:textId="194897F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21972" w14:textId="529728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3371317" w14:textId="2BD28D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E429C1" w14:textId="05077B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2A721" w14:textId="0928E2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728AE9" w14:textId="1456750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747D21B" w14:textId="10ECC3A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A7F154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3B801E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21F2CD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25F8C3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283B4C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3F0BA8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479817A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55F139C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BD473A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53E349D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6B842D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6E9A6FA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4D3B41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40D3CFC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04DC3CC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1F59EE8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43E54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72859CE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6FF390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3D0270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6E63C3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7B7A63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4DB7CDA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2612813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0083E5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4EDD72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52A755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1E6BCF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47D240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1F75DC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066853F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4B3AE50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3D57F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6F3E6F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083745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A65A7FA" w14:textId="717B61C5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158078B5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2E13A26" w14:textId="02B3997D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5B44F55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CA3745F" w14:textId="7EEB815E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79780CB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1543C3C" w14:textId="3C46A1DC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176A07B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A34D206" w14:textId="5C2CA2C8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9B0493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9B6177F" w14:textId="081FF78D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55946B57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AF49F6A" w14:textId="44BD15D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CDC5BF2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A638CC5" w14:textId="427DDF10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SRPEN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B734A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2023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27BAE27B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640F7943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B19BEC8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30E46C0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1353557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54E1FF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6581D1D3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53C595B2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4F4E23C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242A02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723F44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4D98F0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449459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7DFA09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57F43A6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3A01255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2A0A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4030B5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3CD21A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1142C2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0ACB5D0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172CE5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7AC431B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3F1C598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25CD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4FF14A3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108E18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4FE88C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3A14E0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1FDE020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42222D6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74A03C1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337F0F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620E82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7FE4A0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4A21C88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48C718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4C8995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7A0ED31D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3847038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BA8EE0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16D034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29C9CC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0DDF59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0DC45D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70F762E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734FA71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0E6B23B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673A2D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79E1FBF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122E31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8E383F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5ABCB9D1" w14:textId="6B4B1A3C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F48DDE2" w14:textId="57754125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428AB06D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F1E2552" w14:textId="3E832187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D8E517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D9F2654" w14:textId="635D12A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53952B7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7D7F9C1" w14:textId="70FE94D4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37A25B1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CB06F16" w14:textId="33B4DE02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4537685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A8D2864" w14:textId="1DE2B4AF" w:rsidR="00E5363F" w:rsidRPr="00076F44" w:rsidRDefault="00076F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2048AA1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0F69F43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65AB21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4C27874B" w14:textId="0290DDBD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ZÁŘÍ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B734A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2023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6E92A4E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1E74EBD4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128F4CB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7A74C1F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0C05F5CE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1077078B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10CF5C3A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27579EF8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191EEF2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7DC70B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658E9D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0EB3D8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78765C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530BF5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05C385C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0B04101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EE1544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17C360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05927F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40BA6F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72AFCA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07340A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1606A2A4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0FC79E3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E1942D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109BFF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5A6BED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57E8D2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7A7069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350C1F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034664C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156F96B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3588C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2B80BAB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59E452D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203AD9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1C84A3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7D3683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0933853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6100598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7DB3A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2A1E380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38FFD1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5114FF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637FF4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1BA755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5AB5704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4A963C2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F9738C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099335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3B6215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E1935FD" w14:textId="67F96881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13C628A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FFEF9E9" w14:textId="5A961FC9" w:rsidR="00E5363F" w:rsidRPr="00076F44" w:rsidRDefault="00076F44" w:rsidP="00E5363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188929D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41158D1" w14:textId="7066B813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406CD6E9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116BD66" w14:textId="25FD87C9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912829B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A7D6EDB" w14:textId="11266532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34AB92E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6292CE1" w14:textId="1DB38584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7300585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52F4F42" w14:textId="61D42127" w:rsidR="00E5363F" w:rsidRPr="00076F44" w:rsidRDefault="00E90C36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</w:tbl>
                <w:p w14:paraId="1A6A6BB8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FE5E8F3" w14:textId="5CEFF82F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ŘÍJEN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B734A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2023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1DAA9906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28DADAFA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327984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2417C38F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137D71DC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79FACA3E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0FD01620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5D1C748E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048A273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5CDD19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57AD36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1B986B9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78D646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0AD36A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4AD9B9BD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3A57977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556AA3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2A85CBA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0FAFE9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7EC364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60B60D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041216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4B06D16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163F425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841C5F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38B560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7756F8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167214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601212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022EAE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4EBF5BA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7969EFA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3FB7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4E6F2A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1D92F9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546B8C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0072F8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609DEE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34E56CB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661DA72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EFB19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11542BC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03327E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7B10023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139974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1BFB35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46258AF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0F52C24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CC5E29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269D09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42129D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D429B19" w14:textId="1E96CBE5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3D01799F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0D88209" w14:textId="44483937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2D59B757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CA3A765" w14:textId="0876CC8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C6F8554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5DB62F0" w14:textId="17FA515D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2B17EFFF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D5AAFD2" w14:textId="7A1B7730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E41CAEE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05EC1E8" w14:textId="5E6C3580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9C0A224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D12EAA6" w14:textId="20F499C0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947A6C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7E9350D6" w14:textId="41C75C2A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LISTOPAD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B734A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2023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04BFB3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3CAD91C3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6870A8BA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6A974AC3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79A7023E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636237A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E639A6C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353560CA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4138B15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4A6105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4A5A6A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3CD4DDB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75725A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37DA8A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7ED66A3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524EC90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503BC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45BCE4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2D1F22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399A55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5A336D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50FAFC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5E48AFF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0294875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2E913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2B8D0D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2DD57E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7748D3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3F51C7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7D7871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6469D39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044B5AA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39DE3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2DB86F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48CD96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3F1D1B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004666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3D2143B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2747659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01757D0D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25F208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39B772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6117E8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6B5EA2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5C6634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130AB0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7D0356F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07A45FD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2FD00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16173B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1C56E3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9E6CD89" w14:textId="441CDD06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43AC75D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7549A33" w14:textId="47990510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65645EB2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A316E61" w14:textId="7B6B6335" w:rsidR="00E5363F" w:rsidRPr="00076F44" w:rsidRDefault="00076F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49</w:t>
                        </w:r>
                      </w:p>
                    </w:tc>
                  </w:tr>
                  <w:tr w:rsidR="00E5363F" w:rsidRPr="00E5363F" w14:paraId="2FEF476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691BC3D" w14:textId="1B8B4F5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44B72CB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9921834" w14:textId="60F55561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617846C8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23AB681" w14:textId="4DA20840" w:rsidR="00E5363F" w:rsidRPr="0060491A" w:rsidRDefault="0060491A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47AFCD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E40514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281E54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F10BBC6" w14:textId="3BA78AA3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PROSINEC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B734A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2023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0CA8349C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3004C12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09FC093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52AE700D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0F25ED57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ABE44E7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7618C61A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2E9525B8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0B2F30B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59E035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7EE8D7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611994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0843D60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4F2420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692E395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12239BE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AB1B9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4C2C95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1E1F1B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4107FB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262257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28C940B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3D42032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6778080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5C96A1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550D39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759499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3B5F7C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4B130F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2E5622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25B7802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2FD981D4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A63608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7E58F80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0BB7A5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0E41AF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1DFF85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0BE8E5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3AC49F9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33E33FF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5920EE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2BE45E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79D676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19D252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13B1E3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16A1D2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20E64E8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4221515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4DEC3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7B10F9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57F5CC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3A58C6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D3556" w:rsidRDefault="00E50BDE" w:rsidP="00E50BDE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FD3556" w:rsidRDefault="008C7AC8" w:rsidP="00240D4D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FD3556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FD3556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42AC7" w14:textId="77777777" w:rsidR="006A161F" w:rsidRDefault="006A161F">
      <w:pPr>
        <w:spacing w:after="0"/>
      </w:pPr>
      <w:r>
        <w:separator/>
      </w:r>
    </w:p>
  </w:endnote>
  <w:endnote w:type="continuationSeparator" w:id="0">
    <w:p w14:paraId="3E8258C8" w14:textId="77777777" w:rsidR="006A161F" w:rsidRDefault="006A16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0803A" w14:textId="77777777" w:rsidR="006A161F" w:rsidRDefault="006A161F">
      <w:pPr>
        <w:spacing w:after="0"/>
      </w:pPr>
      <w:r>
        <w:separator/>
      </w:r>
    </w:p>
  </w:footnote>
  <w:footnote w:type="continuationSeparator" w:id="0">
    <w:p w14:paraId="544F13B6" w14:textId="77777777" w:rsidR="006A161F" w:rsidRDefault="006A16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76F44"/>
    <w:rsid w:val="00097A25"/>
    <w:rsid w:val="000A5A57"/>
    <w:rsid w:val="00111F7C"/>
    <w:rsid w:val="00124046"/>
    <w:rsid w:val="001274F3"/>
    <w:rsid w:val="00151CCE"/>
    <w:rsid w:val="00190EE8"/>
    <w:rsid w:val="001B01F9"/>
    <w:rsid w:val="001C41F9"/>
    <w:rsid w:val="001F3360"/>
    <w:rsid w:val="00240D4D"/>
    <w:rsid w:val="002562E7"/>
    <w:rsid w:val="00285C1D"/>
    <w:rsid w:val="002F4A28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0491A"/>
    <w:rsid w:val="00653B95"/>
    <w:rsid w:val="00667021"/>
    <w:rsid w:val="006974E1"/>
    <w:rsid w:val="006A161F"/>
    <w:rsid w:val="006C0896"/>
    <w:rsid w:val="006C66C1"/>
    <w:rsid w:val="006D2F03"/>
    <w:rsid w:val="006F513E"/>
    <w:rsid w:val="00731EF2"/>
    <w:rsid w:val="007C0139"/>
    <w:rsid w:val="007D45A1"/>
    <w:rsid w:val="007D7F5D"/>
    <w:rsid w:val="007F564D"/>
    <w:rsid w:val="0080213F"/>
    <w:rsid w:val="00815FC3"/>
    <w:rsid w:val="00880315"/>
    <w:rsid w:val="008B1201"/>
    <w:rsid w:val="008C7AC8"/>
    <w:rsid w:val="008F16F7"/>
    <w:rsid w:val="009164BA"/>
    <w:rsid w:val="009166BD"/>
    <w:rsid w:val="00977AAE"/>
    <w:rsid w:val="00996E56"/>
    <w:rsid w:val="00997268"/>
    <w:rsid w:val="009E5661"/>
    <w:rsid w:val="009F3A42"/>
    <w:rsid w:val="00A12667"/>
    <w:rsid w:val="00A14581"/>
    <w:rsid w:val="00A20E4C"/>
    <w:rsid w:val="00A26EA7"/>
    <w:rsid w:val="00AA23D3"/>
    <w:rsid w:val="00AA3C50"/>
    <w:rsid w:val="00AE302A"/>
    <w:rsid w:val="00AE36BB"/>
    <w:rsid w:val="00B37C7E"/>
    <w:rsid w:val="00B65B09"/>
    <w:rsid w:val="00B734A7"/>
    <w:rsid w:val="00B85583"/>
    <w:rsid w:val="00B9476B"/>
    <w:rsid w:val="00BB4958"/>
    <w:rsid w:val="00BB7240"/>
    <w:rsid w:val="00BC3952"/>
    <w:rsid w:val="00BE5AB8"/>
    <w:rsid w:val="00C44DFB"/>
    <w:rsid w:val="00C6519B"/>
    <w:rsid w:val="00C70F21"/>
    <w:rsid w:val="00C7354B"/>
    <w:rsid w:val="00C91F9B"/>
    <w:rsid w:val="00CE1705"/>
    <w:rsid w:val="00DE32AC"/>
    <w:rsid w:val="00E1407A"/>
    <w:rsid w:val="00E22123"/>
    <w:rsid w:val="00E318B9"/>
    <w:rsid w:val="00E50BDE"/>
    <w:rsid w:val="00E5363F"/>
    <w:rsid w:val="00E774CD"/>
    <w:rsid w:val="00E77E1D"/>
    <w:rsid w:val="00E90C36"/>
    <w:rsid w:val="00E92078"/>
    <w:rsid w:val="00ED75B6"/>
    <w:rsid w:val="00EF1F0E"/>
    <w:rsid w:val="00F14D58"/>
    <w:rsid w:val="00F65FE6"/>
    <w:rsid w:val="00F91390"/>
    <w:rsid w:val="00F93E3B"/>
    <w:rsid w:val="00FC0032"/>
    <w:rsid w:val="00FD355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3545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2021-09-28T11:59:00Z</dcterms:created>
  <dcterms:modified xsi:type="dcterms:W3CDTF">2021-09-28T12:06:00Z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