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E04B" w14:textId="4E829D5F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16"/>
          <w:szCs w:val="16"/>
        </w:rPr>
      </w:pPr>
    </w:p>
    <w:p w14:paraId="0E05A217" w14:textId="77777777" w:rsidR="006D1DD8" w:rsidRPr="00D0469B" w:rsidRDefault="006D1DD8" w:rsidP="00D0469B">
      <w:pPr>
        <w:pStyle w:val="ad"/>
        <w:shd w:val="clear" w:color="auto" w:fill="FFFFFF" w:themeFill="background1"/>
        <w:spacing w:after="0"/>
        <w:jc w:val="center"/>
        <w:rPr>
          <w:rFonts w:ascii="Arial Narrow" w:eastAsia="Neznaika na Lune" w:hAnsi="Arial Narrow" w:cs="Neznaika na Lune"/>
          <w:noProof/>
          <w:color w:val="auto"/>
          <w:sz w:val="10"/>
          <w:szCs w:val="10"/>
          <w:lang w:val="en-US" w:bidi="ru-RU"/>
        </w:rPr>
      </w:pPr>
    </w:p>
    <w:p w14:paraId="03DC2B91" w14:textId="30801C4A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6"/>
        <w:gridCol w:w="5233"/>
        <w:gridCol w:w="2617"/>
      </w:tblGrid>
      <w:tr w:rsidR="00127F13" w:rsidRPr="00D0469B" w14:paraId="4A69E2D7" w14:textId="792F5BEF" w:rsidTr="00127F13">
        <w:trPr>
          <w:trHeight w:val="2303"/>
        </w:trPr>
        <w:tc>
          <w:tcPr>
            <w:tcW w:w="1250" w:type="pct"/>
            <w:vAlign w:val="center"/>
          </w:tcPr>
          <w:p w14:paraId="7646F5F0" w14:textId="5ADE7FBE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</w:rPr>
            </w:pPr>
            <w:bookmarkStart w:id="0" w:name="_Hlk38821049"/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LEDEN</w:t>
            </w:r>
          </w:p>
          <w:tbl>
            <w:tblPr>
              <w:tblStyle w:val="CalendarTable"/>
              <w:tblW w:w="5000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89"/>
              <w:gridCol w:w="318"/>
              <w:gridCol w:w="384"/>
              <w:gridCol w:w="318"/>
              <w:gridCol w:w="318"/>
              <w:gridCol w:w="386"/>
              <w:gridCol w:w="389"/>
            </w:tblGrid>
            <w:tr w:rsidR="00127F13" w:rsidRPr="00D0469B" w14:paraId="003B5D7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B55E91B" w14:textId="59DD35A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9DC8075" w14:textId="0840DEC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2B38E591" w14:textId="3E8EEB0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0CBB614" w14:textId="323CF9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62150544" w14:textId="543096C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B77E009" w14:textId="6BA8DEA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0DAAD69" w14:textId="041FB72D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5E83B64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007CE97C" w14:textId="35D6E77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5315F252" w14:textId="2E5202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BFE0574" w14:textId="370D201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B23DAC7" w14:textId="6F65586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98CE182" w14:textId="6BED94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4CB3EA34" w14:textId="07AEB5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D2CACA7" w14:textId="2A9CF8F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A0ABF6A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593B320F" w14:textId="320E7B6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EFC5545" w14:textId="58415E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41602084" w14:textId="3689FD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FCC49BD" w14:textId="62D46F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7B358CB5" w14:textId="39ECAEE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5063ECAC" w14:textId="3AB195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47B5223" w14:textId="16A14CD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708EE1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5E0FE9" w14:textId="198E96E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89545A6" w14:textId="314BDC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019DA948" w14:textId="1A5B94B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873D692" w14:textId="17253C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2EFB6759" w14:textId="17F2AF5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7DB88B2C" w14:textId="5E7B57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2BC00445" w14:textId="64A947C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7E8D459" w14:textId="77777777" w:rsidTr="00081053">
              <w:trPr>
                <w:trHeight w:val="227"/>
                <w:jc w:val="center"/>
              </w:trPr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79260FF9" w14:textId="4377F5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443FB32D" w14:textId="5974E1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shd w:val="clear" w:color="auto" w:fill="FFFFFF" w:themeFill="background1"/>
                  <w:vAlign w:val="center"/>
                </w:tcPr>
                <w:p w14:paraId="5AC9A421" w14:textId="64F02D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04AA7D94" w14:textId="49FB64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shd w:val="clear" w:color="auto" w:fill="FFFFFF" w:themeFill="background1"/>
                  <w:vAlign w:val="center"/>
                </w:tcPr>
                <w:p w14:paraId="1BA04659" w14:textId="273CD9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shd w:val="clear" w:color="auto" w:fill="FFFFFF" w:themeFill="background1"/>
                  <w:vAlign w:val="center"/>
                </w:tcPr>
                <w:p w14:paraId="6EB784EB" w14:textId="52BDA6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shd w:val="clear" w:color="auto" w:fill="FFFFFF" w:themeFill="background1"/>
                  <w:vAlign w:val="center"/>
                </w:tcPr>
                <w:p w14:paraId="11731B3E" w14:textId="22B545D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FBA99C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26FE00" w14:textId="3AA5D3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EB0B29" w14:textId="4414C8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17F079" w14:textId="451058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711DDB" w14:textId="2B53C1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935AD6" w14:textId="154933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109C62" w14:textId="0EC513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7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4C30DF" w14:textId="015FA1F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9E065D1" w14:textId="77777777" w:rsidTr="00127F13">
              <w:trPr>
                <w:trHeight w:val="227"/>
                <w:jc w:val="center"/>
              </w:trPr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A6B445" w14:textId="0E3521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5E7270" w14:textId="0070EB9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6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59157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9879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346E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51A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7F40A9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07B70FA8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E0A73FF" w14:textId="0386D405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D25076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t>2023</w:t>
            </w: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</w:p>
          <w:p w14:paraId="4F855DBC" w14:textId="1B909842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53D80EA0" w14:textId="0E9C694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7C31A35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22B5ED30" w14:textId="11B0291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5914D8" w14:textId="510587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81641B" w14:textId="163B5F1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EA3E25" w14:textId="6C595A6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5EDF38" w14:textId="33B3185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A62FA5" w14:textId="731F5B8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B7ED802" w14:textId="02C51AAF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73D0CCC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1754EA26" w14:textId="76BED0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FA772AC" w14:textId="09F016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5E6F32C" w14:textId="4FC674B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80BABC9" w14:textId="7F5A5F2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2CA1ED5" w14:textId="1C4A934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F0D7892" w14:textId="5CC4CA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62D72C71" w14:textId="18E7D74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MonthStart7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02BA77C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C4C02EC" w14:textId="1FC7DA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B18E67B" w14:textId="763743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54EF938" w14:textId="5A71B1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1BB88A0" w14:textId="4A36D4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2752D34" w14:textId="749EE79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53FDE0" w14:textId="5D59A4F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553F8059" w14:textId="6A16A4B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129D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25C4E8A9" w14:textId="72DCB2A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0E1E601C" w14:textId="1716482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E59C353" w14:textId="2F36323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4A726FD" w14:textId="6B6AFD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B8F7799" w14:textId="1B4A4A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9EC118E" w14:textId="38BA8A3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06A60DB" w14:textId="4C94F39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54A3EF1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</w:tcPr>
                <w:p w14:paraId="31323A81" w14:textId="1254FE8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6EFB475E" w14:textId="1F9BB43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8EDDF8E" w14:textId="79292AD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8A60E8C" w14:textId="2C248A2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3588E109" w14:textId="28EE028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F2DD761" w14:textId="21B3610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</w:tcPr>
                <w:p w14:paraId="7CAC9E85" w14:textId="69521C0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F852296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C5D6950" w14:textId="78E3BD3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69DD9A8" w14:textId="286AE8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0B3F9B2" w14:textId="243838F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37ED84A" w14:textId="6BFB9C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43C5252" w14:textId="2C8F90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92ED98C" w14:textId="09B2610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55CADD2" w14:textId="6FFB6A1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149673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18CB168" w14:textId="50D1E83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7E9F3F" w14:textId="15B9CF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MonthEnd7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5DB0242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966E39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B35533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C67CD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4B0E4E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8E6D77D" w14:textId="77777777" w:rsidR="00127F13" w:rsidRPr="00D0469B" w:rsidRDefault="00127F13" w:rsidP="00D0469B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  <w:lang w:bidi="ru-RU"/>
              </w:rPr>
            </w:pPr>
          </w:p>
        </w:tc>
      </w:tr>
      <w:tr w:rsidR="00127F13" w:rsidRPr="00D0469B" w14:paraId="3551049D" w14:textId="3AE58D09" w:rsidTr="00127F13">
        <w:trPr>
          <w:trHeight w:val="2303"/>
        </w:trPr>
        <w:tc>
          <w:tcPr>
            <w:tcW w:w="1250" w:type="pct"/>
            <w:vAlign w:val="center"/>
          </w:tcPr>
          <w:p w14:paraId="0EBEAD0A" w14:textId="7A4CDFE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jc w:val="center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31B7849D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01164D" w14:textId="292271D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C14E41" w14:textId="4BD8917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AE3FBFD" w14:textId="02B4C9F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746F3CD" w14:textId="20FB4C7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03BF9C" w14:textId="4C7E1B7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DAB018" w14:textId="29D73D1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AA25C31" w14:textId="7A9A84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0577818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675971" w14:textId="0944973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F3F28" w14:textId="6059E49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6CC15" w14:textId="35A3B6D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500058" w14:textId="4DE23C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02A0B16" w14:textId="639198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7F7F9AC" w14:textId="4F179D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321B8B" w14:textId="7EE05C1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7027FB4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A6E6F8" w14:textId="5530838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F77F0E" w14:textId="4722A2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D1FE7A" w14:textId="06EE02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31C3F40" w14:textId="0B5CE4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B3452D" w14:textId="078567F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71C1C3" w14:textId="4463814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4233DB1" w14:textId="44B8986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624498B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5E9CC0B" w14:textId="57DFCDF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45AFEB" w14:textId="0811C1E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7A8FC1" w14:textId="1C933D1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E9C098" w14:textId="260830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8E6D1F" w14:textId="5EAB21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FD194C" w14:textId="00FCAF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9C06D0C" w14:textId="12C7913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F86B9A" w14:textId="77777777" w:rsidTr="00081053">
              <w:trPr>
                <w:trHeight w:val="227"/>
                <w:jc w:val="center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926075B" w14:textId="4E35A31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F4E7D5" w14:textId="7F70252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6E8B94" w14:textId="180FC2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ED8542" w14:textId="65DBF10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1DFC4E" w14:textId="5B95E0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398B" w14:textId="1F0DEF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55D50FB" w14:textId="45123B8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A1DF3E0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44B22F" w14:textId="4386BE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49A99" w14:textId="0F23F1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5BE481" w14:textId="6076EFC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5A0BB2" w14:textId="402120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7F759D" w14:textId="4D0D059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D012F3" w14:textId="23D99E7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73EB7D" w14:textId="4181D20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66E3AF" w14:textId="77777777" w:rsidTr="00127F13">
              <w:trPr>
                <w:trHeight w:val="227"/>
                <w:jc w:val="center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1AD92" w14:textId="6DEDE3B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0C81AB" w14:textId="2D8AF9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!A12 Is Not In Table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D76FD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EA421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6C5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C21B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6960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B30415F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 w:val="restart"/>
            <w:vAlign w:val="center"/>
          </w:tcPr>
          <w:tbl>
            <w:tblPr>
              <w:tblStyle w:val="ae"/>
              <w:tblW w:w="4500" w:type="pct"/>
              <w:jc w:val="center"/>
              <w:tblBorders>
                <w:top w:val="single" w:sz="4" w:space="0" w:color="auto"/>
                <w:bottom w:val="single" w:sz="4" w:space="0" w:color="auto"/>
                <w:insideH w:val="dotted" w:sz="6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</w:tblGrid>
            <w:tr w:rsidR="00127F13" w:rsidRPr="00D0469B" w14:paraId="69FFC32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5402CB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56938C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EF10E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45C87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0B4EF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3C85C3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280E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B22C4F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886817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FA2286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FEB4425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0C1C5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AF556B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3C0DB0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8A742F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1782C6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23B8C0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A685EB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FAFE81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5F304A8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E56E09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E6C02A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BCD4F6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61C39F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E797F7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059180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17D52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632839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3B8AA1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2758D87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9E788B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146DF1E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EB42D9E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8D91C0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26A71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676A3BE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11E6DE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E5C0F5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394CBD3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666D46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AC86F6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8EE80C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103C6C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CCE1E62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F28D70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EA38F3C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E24CA8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78508CD4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6DEB19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8C4576D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005F080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063BDB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9208A3A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A06D19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1732FC54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25CF0F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B17D6F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AA1199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42F7771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11BCA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F70DB7C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4CAD33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6B8051B1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1E38BDBB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8A6B34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F931D4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6957AC2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257A8E33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250755FD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4BCE265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1372689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5B033081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B26CFE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07A35B55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5CB43007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127F13" w:rsidRPr="00D0469B" w14:paraId="3C4D28E6" w14:textId="77777777" w:rsidTr="00127F13">
              <w:trPr>
                <w:trHeight w:val="284"/>
                <w:jc w:val="center"/>
              </w:trPr>
              <w:tc>
                <w:tcPr>
                  <w:tcW w:w="5000" w:type="pct"/>
                </w:tcPr>
                <w:p w14:paraId="371F069B" w14:textId="77777777" w:rsidR="00127F13" w:rsidRPr="00D0469B" w:rsidRDefault="00127F13" w:rsidP="00D0469B">
                  <w:pPr>
                    <w:pStyle w:val="a5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48CF99" w14:textId="14E064D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2CB974DD" w14:textId="3C5A86D0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1462069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1C4FA98" w14:textId="3F0D77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E732B" w14:textId="20EA1FD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2527F6" w14:textId="42D7506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77B056C" w14:textId="1362FDF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8BE037" w14:textId="332383A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2591F9" w14:textId="18B8A8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5DB7D3" w14:textId="111DA8F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26E1D1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FA3F978" w14:textId="17AB91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63AED" w14:textId="7BD8AB3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2F50C5" w14:textId="7EC82B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3A51A9" w14:textId="3A372EA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5B8DCC" w14:textId="715782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B96F0" w14:textId="26BFEE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BA4821" w14:textId="5939713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MonthStart8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вторник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FF85B1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5FB695" w14:textId="74B61C3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EC2BD2" w14:textId="74507C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A123E" w14:textId="17A9EC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87AD77F" w14:textId="047670B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AA1076" w14:textId="452ADE1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4632F1" w14:textId="47B51F1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1D2A9B" w14:textId="5F158DC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A5E912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5CB78F0" w14:textId="302E4C5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9EB8B7E" w14:textId="705112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5347B9" w14:textId="71D96F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F37413" w14:textId="03D5E6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3B8DE17" w14:textId="0007161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2CBC05" w14:textId="181042C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D35F756" w14:textId="002B7BA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FB8780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8F483FB" w14:textId="2FBDCF6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77E7CE" w14:textId="41B29B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04CFCF" w14:textId="04BC1B2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9A50959" w14:textId="7C2D5B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B646A4F" w14:textId="36B086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4F1D69" w14:textId="202506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4280E46" w14:textId="2B9A096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287C25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E2AF31" w14:textId="64586A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67B92C" w14:textId="578BE03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37CD0A" w14:textId="24BD49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C1BC71" w14:textId="7375F48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6723A6" w14:textId="7DBA5F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CF8705" w14:textId="68DFD8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7BC459" w14:textId="2B6EE0F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8BA3B7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2F9445" w14:textId="444FAC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580C95" w14:textId="021938B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MonthEnd8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7911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5D47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5443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3670B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8EA638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136055B5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BF51B49" w14:textId="71C4C682" w:rsidTr="00127F13">
        <w:trPr>
          <w:trHeight w:val="2303"/>
        </w:trPr>
        <w:tc>
          <w:tcPr>
            <w:tcW w:w="1250" w:type="pct"/>
            <w:vAlign w:val="center"/>
          </w:tcPr>
          <w:p w14:paraId="6E36DF11" w14:textId="16F78BC2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4120548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189406" w14:textId="785FB5F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BF385F8" w14:textId="19762F6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674220" w14:textId="510D66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60A6F4" w14:textId="68AB5E2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2F1DCF8" w14:textId="20FAF45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B6F987" w14:textId="6AFBCC8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D8F64F1" w14:textId="6E9588DA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110028A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057BD3A" w14:textId="4F6B907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03090E" w14:textId="0D72CF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C7F0D4B" w14:textId="4EF095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2DBA5A" w14:textId="29464D7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53132C" w14:textId="22BEAB5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1337DB" w14:textId="6B050DF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452A13B" w14:textId="5E82EDB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MonthStart3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519B9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E246ECD" w14:textId="316B62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BB8A08" w14:textId="1EF0AC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3AB53C3" w14:textId="38BA3A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9272D" w14:textId="6E5591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02099D4" w14:textId="34394B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BA217F" w14:textId="5A2BAA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8A3E9EB" w14:textId="1344FDF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1F422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CB9533" w14:textId="3EBB1C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27A417" w14:textId="6A539A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CEC2AC" w14:textId="732714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70F22CB" w14:textId="3ED65EC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AB68537" w14:textId="13EB6B2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213CB1" w14:textId="6C19FAB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121FE22" w14:textId="7CA76BC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62D66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A39D047" w14:textId="7BE58CC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7DBCD" w14:textId="6D64678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B84786" w14:textId="1A4CF7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19CC9C8" w14:textId="3E95AD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F5B8EC" w14:textId="544EA21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BC42992" w14:textId="1D4E17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F7BBF33" w14:textId="0C7F910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AA2C0F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8F7B4" w14:textId="1D0B1B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D381A3" w14:textId="0086ED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2154D4" w14:textId="5AEC80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04AB8" w14:textId="61C174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FF3881" w14:textId="133EB88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278787" w14:textId="494E77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8717A3" w14:textId="5FE46F7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DCB39B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D2EF59" w14:textId="06BD261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4F4B6" w14:textId="147C2A2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MonthEnd3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9CB99E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89B18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6C345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203B6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93C3C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02AC15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034728CE" w14:textId="3124A4B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664A326C" w14:textId="3301DD4D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81B29B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77D5757" w14:textId="11F80A3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8C72FB" w14:textId="0C31C9FE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D23E0DF" w14:textId="294047A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76B51C" w14:textId="130A47C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0ED4CE" w14:textId="23E0B07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06B04F" w14:textId="59EF7F9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A6BFDC" w14:textId="6E6A1553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49BF5E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51D6186" w14:textId="1B8CC9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33230D" w14:textId="17CE2D3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BD48D9B" w14:textId="78E8545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492BBA" w14:textId="64E8E46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61F7628" w14:textId="6527D2C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04B279" w14:textId="7C7E67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F3FB2E8" w14:textId="352318F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MonthStart9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CB812E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D9178BA" w14:textId="13F9C21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0D15FB8" w14:textId="06EC6FD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52021D" w14:textId="0DCB81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427FE6E" w14:textId="746AAFA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58B161" w14:textId="01DA79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99B3FA" w14:textId="038703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9A3A37" w14:textId="0BAEF272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83D644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B99688" w14:textId="43AB27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D0DA37" w14:textId="06A099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503EBB" w14:textId="278AF67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836219" w14:textId="255782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55754F0" w14:textId="26C4DC1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625EB1" w14:textId="5892150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2D78E87" w14:textId="195E0F1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1B6D3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6BFC70C" w14:textId="628074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43D0C2" w14:textId="209FE09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AC5B33" w14:textId="65D5E9D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9337A42" w14:textId="497E259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6E621CC" w14:textId="0F9E9E9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AB77A3" w14:textId="6ED4AE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196A9B" w14:textId="066BAD4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07474E9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A8817" w14:textId="7C9D9D1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83A669" w14:textId="73AF22C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93CBA1" w14:textId="14478E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7D63F" w14:textId="3CD86A5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E32B58" w14:textId="5BEE46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029D7F" w14:textId="1955CA1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60D266" w14:textId="5822BF58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9CC7EA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5F12D" w14:textId="5C9EC4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F21FCA" w14:textId="5BA15F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MonthEnd9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A7D6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6A6770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0EE6E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BE6851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4D141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5006D8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5CE86352" w14:textId="1C778BAC" w:rsidTr="00127F13">
        <w:trPr>
          <w:trHeight w:val="2303"/>
        </w:trPr>
        <w:tc>
          <w:tcPr>
            <w:tcW w:w="1250" w:type="pct"/>
            <w:vAlign w:val="center"/>
          </w:tcPr>
          <w:p w14:paraId="13A1C263" w14:textId="2F9C280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6"/>
              <w:gridCol w:w="358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E095EA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3FAB13C6" w14:textId="6C5212F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1227B88" w14:textId="529D8D30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E9D9C3" w14:textId="58026451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53E103" w14:textId="443A7EE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EBFB64" w14:textId="36512D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4181A3A" w14:textId="0E8102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BB2CFF3" w14:textId="66E92BA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369470B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63E3F691" w14:textId="202968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3B76FA3C" w14:textId="36B1D11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6A964E" w14:textId="503DF8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150541" w14:textId="0CA0947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3775D10" w14:textId="6DABD4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3A0F79" w14:textId="7645FB1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F705492" w14:textId="5152B66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MonthStart4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суббота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0FFFE5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08D76151" w14:textId="3A20412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49BD1E9E" w14:textId="0EE044F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74C6418" w14:textId="33DD6B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A8DE9C" w14:textId="073E0E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70E41C" w14:textId="3BCE41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EBCD0E" w14:textId="28A0056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B26657C" w14:textId="7E934C4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547867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1FD8B05C" w14:textId="7696A6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56F28DCA" w14:textId="71A9474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2366C74" w14:textId="0EC5E1D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EB7175" w14:textId="606AD7A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F6C951C" w14:textId="718171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3A1138A" w14:textId="3B7828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7749BB" w14:textId="0A739B2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C32D10F" w14:textId="77777777" w:rsidTr="00081053">
              <w:trPr>
                <w:trHeight w:val="227"/>
              </w:trPr>
              <w:tc>
                <w:tcPr>
                  <w:tcW w:w="710" w:type="pct"/>
                  <w:shd w:val="clear" w:color="auto" w:fill="FFFFFF" w:themeFill="background1"/>
                  <w:vAlign w:val="center"/>
                </w:tcPr>
                <w:p w14:paraId="4F9BEFCB" w14:textId="4CBEB1B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  <w:vAlign w:val="center"/>
                </w:tcPr>
                <w:p w14:paraId="2C4B19A3" w14:textId="19EF87E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23425A" w14:textId="089C8E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B5631D" w14:textId="0BCEE11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8A8495E" w14:textId="6165A4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138253" w14:textId="5A18C00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67B8890" w14:textId="4AFDAD3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29650B3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8AF0A3" w14:textId="2136C4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3E5BEE" w14:textId="3CF1B9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599493" w14:textId="3DF6C2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A5A072" w14:textId="69F432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091579" w14:textId="53F0DD9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89978D" w14:textId="79A8DF2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7D8D5" w14:textId="283957A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0F9501" w14:textId="77777777" w:rsidTr="00127F13">
              <w:trPr>
                <w:trHeight w:val="227"/>
              </w:trPr>
              <w:tc>
                <w:tcPr>
                  <w:tcW w:w="71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A2BD77" w14:textId="7823422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4B6149" w14:textId="5D9CA5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MonthEnd4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00C4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44DD8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F48CE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CDEDC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27DB2A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6524AD6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4B1E1A6B" w14:textId="49742012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05A727B9" w14:textId="5F1A9319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209B8387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78AB8E3D" w14:textId="5D282DE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CB68A" w14:textId="4BE833C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3BA0E" w14:textId="236A63F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9B57078" w14:textId="65BB4DF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A88D14" w14:textId="3ACE2C4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38F7CD" w14:textId="265F2415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8774E1" w14:textId="032424BC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2E06ADA4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091196D5" w14:textId="7682334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2D4131E" w14:textId="724A00D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EE200C" w14:textId="600AC52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6501E09" w14:textId="468B1D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9D4085" w14:textId="540C0A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DC114E4" w14:textId="104AE52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34B624A" w14:textId="44B3C86A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MonthStart10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воскресенье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8F57F60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514030B0" w14:textId="1EE8DD7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698AE0D" w14:textId="30D5A9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A59E198" w14:textId="1D19E5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3058E3" w14:textId="7F2F49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CEE00B" w14:textId="49C3AC6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75EF45" w14:textId="5F2CBF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0690BC6" w14:textId="3D743263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1D5DADF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1D24548D" w14:textId="67CC80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CC746D" w14:textId="3DC1F4B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9B2CD9" w14:textId="4A1054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1463F6" w14:textId="502CA2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4BBA1F" w14:textId="6BD5F14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030045C" w14:textId="5D536C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D243A19" w14:textId="65CFA02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C114E88" w14:textId="77777777" w:rsidTr="00081053">
              <w:trPr>
                <w:trHeight w:val="227"/>
              </w:trPr>
              <w:tc>
                <w:tcPr>
                  <w:tcW w:w="708" w:type="pct"/>
                  <w:shd w:val="clear" w:color="auto" w:fill="FFFFFF" w:themeFill="background1"/>
                  <w:vAlign w:val="center"/>
                </w:tcPr>
                <w:p w14:paraId="343A9EB7" w14:textId="4A2750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7E79624" w14:textId="431964B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A77BDBE" w14:textId="648745F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B6F39E" w14:textId="2FDFC76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ACED2F" w14:textId="6B532A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413F66C" w14:textId="387905E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CE1589D" w14:textId="0DA0CB6C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BBCC932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FEACE5" w14:textId="725FF2D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3B9FD6" w14:textId="09A0BD1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6FBBFE" w14:textId="4F8371F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8BE4A6" w14:textId="552099A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FAB4B" w14:textId="50ACA6C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EB20CE" w14:textId="5174A0E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566065" w14:textId="6E3C738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CCE4CDB" w14:textId="77777777" w:rsidTr="00127F13">
              <w:trPr>
                <w:trHeight w:val="227"/>
              </w:trPr>
              <w:tc>
                <w:tcPr>
                  <w:tcW w:w="708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7F8072" w14:textId="5BE3E6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F63DC" w14:textId="42933D0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MonthEnd10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56F5F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2604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8E50CB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BE3D7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4896CF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13609F8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06082AB3" w14:textId="012949B0" w:rsidTr="00127F13">
        <w:trPr>
          <w:trHeight w:val="2303"/>
        </w:trPr>
        <w:tc>
          <w:tcPr>
            <w:tcW w:w="1250" w:type="pct"/>
            <w:vAlign w:val="center"/>
          </w:tcPr>
          <w:p w14:paraId="52718B36" w14:textId="6E7E5CF4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1536F6EE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8F67181" w14:textId="51E890B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16D485D" w14:textId="1468043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87E0434" w14:textId="4504438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57438B9" w14:textId="08B834D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6B0F863" w14:textId="3A2460DC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35A603" w14:textId="091B5F4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B2E95D6" w14:textId="094324F0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562A5B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78ABC72C" w14:textId="609732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04E475" w14:textId="0E98C35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3BD57E9" w14:textId="50F78C5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1E265C6" w14:textId="38A33B1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5675EDC" w14:textId="56A8513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AED033" w14:textId="6592970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27609CD" w14:textId="530C68E4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MonthStart5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понедельник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7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6A8376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47BFF5A" w14:textId="6DAB930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FFEE10" w14:textId="6C5CAC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5CA641" w14:textId="69F11D1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62E3EA" w14:textId="388363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CE7781" w14:textId="483CD15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8CB4E21" w14:textId="3AD66A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A811FA7" w14:textId="33C23A6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2778F67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E63A180" w14:textId="4E9CA4C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76EDC" w14:textId="735A05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A4D313" w14:textId="582C527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4261FB" w14:textId="7E55510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B5D179" w14:textId="3ABA27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31C907" w14:textId="73F665D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9F9E29E" w14:textId="1E4A5A6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629FFE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FC5519C" w14:textId="0246A5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D8BCCA" w14:textId="4D5FF8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F7989" w14:textId="4AA399A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A7642AD" w14:textId="0A15D0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5E8D2BE" w14:textId="36628D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FE9B271" w14:textId="1E4016A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6F76B7" w14:textId="189CA33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B568A40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4B2E51" w14:textId="5AF9E4F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C9465" w14:textId="3E5B91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5BEA8" w14:textId="02E9056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40164F" w14:textId="2A1E40D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C864" w14:textId="68A99F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A86931" w14:textId="2FD7269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D82D82" w14:textId="7A3CE53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6517E44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0291AB" w14:textId="4441E1F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9B0D7C" w14:textId="1A3A0D9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MonthEnd5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1A6830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61290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6F1F3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0CA978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CE2513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714ADB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A372292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10361674" w14:textId="03D833A0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84231B9" w14:textId="60E3731C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01E09DF9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E7A9014" w14:textId="6F48036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EF60B22" w14:textId="7587AF7D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015F637" w14:textId="1CEFC122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5934DD0" w14:textId="2C0F9EB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1CD004" w14:textId="65DA7ED3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653725" w14:textId="0FCCBBB6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9014C80" w14:textId="6AE7D412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E04769B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21191A46" w14:textId="658B26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B11A77A" w14:textId="0FAA97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F52DF11" w14:textId="43583BF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4470A9" w14:textId="01E83C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1A2C2F0" w14:textId="749D849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C1D25DD" w14:textId="27DAB05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75425D5C" w14:textId="633906A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MonthStart11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среда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5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2799EF9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C46C63D" w14:textId="45A9B3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22FF943" w14:textId="2F0A22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57A56C8" w14:textId="480680B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600F85" w14:textId="32251B9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D404B7E" w14:textId="0EB19B4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9CE302" w14:textId="1A23276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BBDB372" w14:textId="0F17E32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0F2974C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8918CB" w14:textId="087241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8912A4" w14:textId="395FD53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CF0D3" w14:textId="5E1D62D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9CFA0ED" w14:textId="1171157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D5D6882" w14:textId="6999DD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37F16D9" w14:textId="66A218F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0D9C5196" w14:textId="2AA3D34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7CF7E4D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5A3141A" w14:textId="67E8CFD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470CF3" w14:textId="31A025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CC8A882" w14:textId="11DA72C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F56217" w14:textId="78C7456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C0BE2F" w14:textId="75E0C98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54CE2E6" w14:textId="067BCE2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1A95284" w14:textId="73FC973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8EBF90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2D1C7A" w14:textId="36EB07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A3942" w14:textId="7951A47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6350A7" w14:textId="6FB7104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9C891" w14:textId="31C82BC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3061D5" w14:textId="657BD53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25E54C" w14:textId="4C27F71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DA61EF" w14:textId="02FDFF6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4A29276F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BE186D" w14:textId="1140B84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BBE9FD" w14:textId="195FD8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MonthEnd11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0C40F7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250419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1AE7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36EBA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FC5A82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7FC8934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  <w:tr w:rsidR="00127F13" w:rsidRPr="00D0469B" w14:paraId="4EB38C24" w14:textId="1E286670" w:rsidTr="00127F13">
        <w:trPr>
          <w:trHeight w:val="2303"/>
        </w:trPr>
        <w:tc>
          <w:tcPr>
            <w:tcW w:w="1250" w:type="pct"/>
            <w:vAlign w:val="center"/>
          </w:tcPr>
          <w:p w14:paraId="36117731" w14:textId="055D8B7B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8"/>
              <w:gridCol w:w="358"/>
              <w:gridCol w:w="358"/>
              <w:gridCol w:w="358"/>
              <w:gridCol w:w="352"/>
            </w:tblGrid>
            <w:tr w:rsidR="00127F13" w:rsidRPr="00D0469B" w14:paraId="783577D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7165629" w14:textId="5674447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EF4480D" w14:textId="2EDB3DC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7CD671" w14:textId="4F35CB08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C3B7DF9" w14:textId="6202328A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15C99E4" w14:textId="615ECEC4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88890FA" w14:textId="7CF0C3EB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A2E95CB" w14:textId="058DC2E6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51179E7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36427C6C" w14:textId="0CBD597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FABF980" w14:textId="3E14E3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38F7B2A" w14:textId="5242273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274E807" w14:textId="064EA73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F6326E" w14:textId="2F1CEA2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F9704A" w14:textId="633B3DF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6055A7EA" w14:textId="31E95736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MonthStart6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четверг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4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A8D2873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122708A2" w14:textId="6C5A916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E82FAAD" w14:textId="3530F98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1D7B829" w14:textId="206568A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BC0B35E" w14:textId="6B587AE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AADF903" w14:textId="1EB74FA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F36CD18" w14:textId="771005B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3466E5DD" w14:textId="5724EF05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2F92DC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455A376" w14:textId="758717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46CBDFC" w14:textId="36B8701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AC13766" w14:textId="1C4F48F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772F80" w14:textId="712481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4662D9F" w14:textId="62D99B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F10AB9" w14:textId="0B844FF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352C82" w14:textId="699C7D51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743B4D5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5DE7C3" w14:textId="65F04A8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90EDB9" w14:textId="1699886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7FC896F" w14:textId="5441B3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E3115C7" w14:textId="0E184F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C1D64CF" w14:textId="7017F49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EB13A29" w14:textId="08E2EE9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010EC06" w14:textId="4090CC0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09EBC8F3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12CE0F" w14:textId="6233400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77EBFE" w14:textId="51A6431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A54140" w14:textId="197E0F1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C4DCC9" w14:textId="7F9C5BE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56EF21" w14:textId="2C4381A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07757" w14:textId="4BB5620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8F20D8" w14:textId="319C43EF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6BF3718D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8DAE2" w14:textId="13F8D25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EA50" w14:textId="66478D5B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MonthEnd6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C6F39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7B398C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5BA652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08784D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FBD3A7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25ABE3E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2500" w:type="pct"/>
            <w:vMerge/>
            <w:vAlign w:val="center"/>
          </w:tcPr>
          <w:p w14:paraId="6E410040" w14:textId="179A547C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1573894A" w14:textId="43776C47" w:rsidR="00127F13" w:rsidRPr="00D0469B" w:rsidRDefault="00D0469B" w:rsidP="00D0469B">
            <w:pPr>
              <w:pStyle w:val="Months"/>
              <w:shd w:val="clear" w:color="auto" w:fill="FFFFFF" w:themeFill="background1"/>
              <w:ind w:left="0"/>
              <w:jc w:val="center"/>
              <w:rPr>
                <w:rFonts w:ascii="Arial Narrow" w:eastAsia="Neznaika na Lune" w:hAnsi="Arial Narrow" w:cs="Neznaika na Lune"/>
                <w:noProof/>
                <w:color w:val="auto"/>
                <w:sz w:val="32"/>
                <w:szCs w:val="32"/>
              </w:rPr>
            </w:pPr>
            <w:r w:rsidRPr="00D0469B">
              <w:rPr>
                <w:rFonts w:ascii="Arial Narrow" w:eastAsia="Neznaika na Lune" w:hAnsi="Arial Narrow" w:cs="Neznaika na Lune"/>
                <w:noProof/>
                <w:color w:val="auto"/>
                <w:sz w:val="36"/>
                <w:szCs w:val="36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Borders>
                <w:insideH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"/>
              <w:gridCol w:w="359"/>
              <w:gridCol w:w="359"/>
              <w:gridCol w:w="358"/>
              <w:gridCol w:w="358"/>
              <w:gridCol w:w="358"/>
              <w:gridCol w:w="352"/>
            </w:tblGrid>
            <w:tr w:rsidR="00127F13" w:rsidRPr="00D0469B" w14:paraId="5C764E9F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0C669D86" w14:textId="08FCC84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PO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7B5D5A6" w14:textId="01A95EE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23571" w14:textId="6033068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C591EB9" w14:textId="50D3F1B7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1FC5DA0" w14:textId="647A46F9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9A0825D" w14:textId="7963B40F" w:rsidR="00127F13" w:rsidRPr="00D0469B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4DB60F50" w14:textId="3D595E3E" w:rsidR="00127F13" w:rsidRPr="001A6830" w:rsidRDefault="00D0469B" w:rsidP="00D0469B">
                  <w:pPr>
                    <w:pStyle w:val="Days"/>
                    <w:shd w:val="clear" w:color="auto" w:fill="FFFFFF" w:themeFill="background1"/>
                    <w:spacing w:before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NE</w:t>
                  </w:r>
                </w:p>
              </w:tc>
            </w:tr>
            <w:tr w:rsidR="00127F13" w:rsidRPr="00D0469B" w14:paraId="0BF5B3F8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1B30C71" w14:textId="55F9327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“понедельник" 1 ""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CF12D5C" w14:textId="5F49125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“вторник"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B65E1E4" w14:textId="165081B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“среда"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979589" w14:textId="720955A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“четверг"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8507AF8" w14:textId="5DF99C5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= “пятница"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128A398A" w14:textId="3698751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“суббота" 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5BCE1482" w14:textId="56CB22D9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MonthStart12 \@ dddd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пятница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“воскресенье" 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2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&lt;&gt; 0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=F2+1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CD5A18A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6C05E46B" w14:textId="365AC00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=G2+1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918C6F8" w14:textId="0933C26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695F9BB" w14:textId="40DA756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29A220C" w14:textId="5617AEE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2E18F928" w14:textId="77DBC18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F1B425C" w14:textId="21E2B25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3CD7A32" w14:textId="63F48E0D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=F3+1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10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503317E6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4AA2E8A6" w14:textId="20A8E62E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=G3+1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6C40703" w14:textId="4A01B30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94DEEB6" w14:textId="08F9C78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0DCB6FD2" w14:textId="1E43A3D9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14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08D8B80" w14:textId="02E2DD5F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612DA0E3" w14:textId="181FCF31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2E821A2E" w14:textId="486F1FBB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=F4+1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17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3D4F1B1" w14:textId="77777777" w:rsidTr="00081053">
              <w:trPr>
                <w:trHeight w:val="227"/>
              </w:trPr>
              <w:tc>
                <w:tcPr>
                  <w:tcW w:w="709" w:type="pct"/>
                  <w:shd w:val="clear" w:color="auto" w:fill="FFFFFF" w:themeFill="background1"/>
                  <w:vAlign w:val="center"/>
                </w:tcPr>
                <w:p w14:paraId="5328AD71" w14:textId="1750944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=G4+1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5A92AE8D" w14:textId="419120D3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19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483F43A5" w14:textId="1133E7C5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3E12E469" w14:textId="6D1D698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21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5D17751" w14:textId="16A53D6C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22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  <w:vAlign w:val="center"/>
                </w:tcPr>
                <w:p w14:paraId="7FDB6332" w14:textId="0A4DD062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23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FFFFFF" w:themeFill="background1"/>
                  <w:vAlign w:val="center"/>
                </w:tcPr>
                <w:p w14:paraId="1E797046" w14:textId="3ED8B260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=F5+1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24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3EA109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48D8FD" w14:textId="673BD28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24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=G5+1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25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B9128B" w14:textId="100BFDDA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25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26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090D8D" w14:textId="7EBB369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=B6+1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27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59B6C3" w14:textId="754916CD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=C6+1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28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516D4" w14:textId="3F373C78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28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=D6+1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29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09A181" w14:textId="63813900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29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=E6+1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t>30</w: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858737" w14:textId="77BEC0AE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=F6+1 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31</w:t>
                  </w:r>
                  <w:r w:rsidRPr="001A6830"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</w:tr>
            <w:tr w:rsidR="00127F13" w:rsidRPr="00D0469B" w14:paraId="12F0100B" w14:textId="77777777" w:rsidTr="00127F13">
              <w:trPr>
                <w:trHeight w:val="227"/>
              </w:trPr>
              <w:tc>
                <w:tcPr>
                  <w:tcW w:w="709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4D073" w14:textId="52D5D764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=G6+1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1DA35E" w14:textId="5786F3D6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="00D25076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 0,""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IF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30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&lt;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DocVariable MonthEnd12 \@ d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begin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=A7+1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 xml:space="preserve"> "" 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separate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instrText>31</w:instrText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  <w:r w:rsidRPr="00D0469B"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1133F4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02D336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819A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1D99F" w14:textId="77777777" w:rsidR="00127F13" w:rsidRPr="00D0469B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D67915" w14:textId="77777777" w:rsidR="00127F13" w:rsidRPr="001A6830" w:rsidRDefault="00127F13" w:rsidP="00D0469B">
                  <w:pPr>
                    <w:pStyle w:val="Dates"/>
                    <w:shd w:val="clear" w:color="auto" w:fill="FFFFFF" w:themeFill="background1"/>
                    <w:spacing w:after="0"/>
                    <w:rPr>
                      <w:rFonts w:ascii="Arial Narrow" w:eastAsia="Neznaika na Lune" w:hAnsi="Arial Narrow" w:cs="Neznaika na Lune"/>
                      <w:b/>
                      <w:bCs/>
                      <w:noProof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EEE8DCD" w14:textId="77777777" w:rsidR="00127F13" w:rsidRPr="00D0469B" w:rsidRDefault="00127F13" w:rsidP="00D0469B">
            <w:pPr>
              <w:pStyle w:val="a5"/>
              <w:rPr>
                <w:rFonts w:ascii="Arial Narrow" w:eastAsia="Neznaika na Lune" w:hAnsi="Arial Narrow" w:cs="Neznaika na Lune"/>
                <w:noProof/>
                <w:color w:val="auto"/>
                <w:sz w:val="16"/>
                <w:szCs w:val="16"/>
              </w:rPr>
            </w:pPr>
          </w:p>
        </w:tc>
      </w:tr>
    </w:tbl>
    <w:p w14:paraId="3DCA08B7" w14:textId="77777777" w:rsidR="00B330CA" w:rsidRPr="00D0469B" w:rsidRDefault="00B330CA" w:rsidP="00D0469B">
      <w:pPr>
        <w:pStyle w:val="a5"/>
        <w:shd w:val="clear" w:color="auto" w:fill="FFFFFF" w:themeFill="background1"/>
        <w:rPr>
          <w:rFonts w:ascii="Arial Narrow" w:eastAsia="Neznaika na Lune" w:hAnsi="Arial Narrow" w:cs="Neznaika na Lune"/>
          <w:noProof/>
          <w:color w:val="auto"/>
          <w:sz w:val="2"/>
          <w:szCs w:val="2"/>
        </w:rPr>
      </w:pPr>
    </w:p>
    <w:sectPr w:rsidR="00B330CA" w:rsidRPr="00D0469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EB67" w14:textId="77777777" w:rsidR="009B75A7" w:rsidRDefault="009B75A7">
      <w:pPr>
        <w:spacing w:after="0"/>
      </w:pPr>
      <w:r>
        <w:separator/>
      </w:r>
    </w:p>
  </w:endnote>
  <w:endnote w:type="continuationSeparator" w:id="0">
    <w:p w14:paraId="10F6D988" w14:textId="77777777" w:rsidR="009B75A7" w:rsidRDefault="009B7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znaika na Lune">
    <w:panose1 w:val="00000400000000000000"/>
    <w:charset w:val="CC"/>
    <w:family w:val="auto"/>
    <w:pitch w:val="variable"/>
    <w:sig w:usb0="F7FFAEFF" w:usb1="581FFFFF" w:usb2="0000005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7047B" w14:textId="77777777" w:rsidR="009B75A7" w:rsidRDefault="009B75A7">
      <w:pPr>
        <w:spacing w:after="0"/>
      </w:pPr>
      <w:r>
        <w:separator/>
      </w:r>
    </w:p>
  </w:footnote>
  <w:footnote w:type="continuationSeparator" w:id="0">
    <w:p w14:paraId="7471FE9E" w14:textId="77777777" w:rsidR="009B75A7" w:rsidRDefault="009B75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2A4"/>
    <w:rsid w:val="000320BD"/>
    <w:rsid w:val="0005357B"/>
    <w:rsid w:val="00071356"/>
    <w:rsid w:val="00072165"/>
    <w:rsid w:val="00081053"/>
    <w:rsid w:val="00097A25"/>
    <w:rsid w:val="000A5A57"/>
    <w:rsid w:val="000A7094"/>
    <w:rsid w:val="000D7EAC"/>
    <w:rsid w:val="000E3060"/>
    <w:rsid w:val="001274F3"/>
    <w:rsid w:val="001275EE"/>
    <w:rsid w:val="00127F13"/>
    <w:rsid w:val="00136DFD"/>
    <w:rsid w:val="00140C7C"/>
    <w:rsid w:val="00151CCE"/>
    <w:rsid w:val="001A6830"/>
    <w:rsid w:val="001A6EFE"/>
    <w:rsid w:val="001B01F9"/>
    <w:rsid w:val="001B73B9"/>
    <w:rsid w:val="001C41F9"/>
    <w:rsid w:val="001F4992"/>
    <w:rsid w:val="001F5260"/>
    <w:rsid w:val="00211686"/>
    <w:rsid w:val="002549DD"/>
    <w:rsid w:val="002562E7"/>
    <w:rsid w:val="00285C1D"/>
    <w:rsid w:val="0029445A"/>
    <w:rsid w:val="002C3AAE"/>
    <w:rsid w:val="002D292B"/>
    <w:rsid w:val="00302C5D"/>
    <w:rsid w:val="00310954"/>
    <w:rsid w:val="00314A06"/>
    <w:rsid w:val="003308A9"/>
    <w:rsid w:val="003327F5"/>
    <w:rsid w:val="00340CAF"/>
    <w:rsid w:val="003474AD"/>
    <w:rsid w:val="00362E95"/>
    <w:rsid w:val="003669CB"/>
    <w:rsid w:val="00371D60"/>
    <w:rsid w:val="003A1FE0"/>
    <w:rsid w:val="003C0D4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F6AAC"/>
    <w:rsid w:val="00506356"/>
    <w:rsid w:val="005123B0"/>
    <w:rsid w:val="00512F2D"/>
    <w:rsid w:val="005502AB"/>
    <w:rsid w:val="005678B5"/>
    <w:rsid w:val="00570FBB"/>
    <w:rsid w:val="00583B82"/>
    <w:rsid w:val="005923AC"/>
    <w:rsid w:val="005D5149"/>
    <w:rsid w:val="005E656F"/>
    <w:rsid w:val="005F0868"/>
    <w:rsid w:val="00603417"/>
    <w:rsid w:val="006045F6"/>
    <w:rsid w:val="0060619F"/>
    <w:rsid w:val="0061471E"/>
    <w:rsid w:val="006237AA"/>
    <w:rsid w:val="0064025F"/>
    <w:rsid w:val="00641EFB"/>
    <w:rsid w:val="00667021"/>
    <w:rsid w:val="00694FAD"/>
    <w:rsid w:val="006974E1"/>
    <w:rsid w:val="006C0896"/>
    <w:rsid w:val="006C1679"/>
    <w:rsid w:val="006C58B6"/>
    <w:rsid w:val="006D1DD8"/>
    <w:rsid w:val="006F513E"/>
    <w:rsid w:val="00712732"/>
    <w:rsid w:val="00713F62"/>
    <w:rsid w:val="00763DD8"/>
    <w:rsid w:val="00797C32"/>
    <w:rsid w:val="007A7E86"/>
    <w:rsid w:val="007C0139"/>
    <w:rsid w:val="007C0572"/>
    <w:rsid w:val="007D45A1"/>
    <w:rsid w:val="007F564D"/>
    <w:rsid w:val="00804FAE"/>
    <w:rsid w:val="00810BEC"/>
    <w:rsid w:val="0084447C"/>
    <w:rsid w:val="008527AC"/>
    <w:rsid w:val="00864371"/>
    <w:rsid w:val="0087060A"/>
    <w:rsid w:val="008A45AE"/>
    <w:rsid w:val="008B1201"/>
    <w:rsid w:val="008B63DD"/>
    <w:rsid w:val="008F16F7"/>
    <w:rsid w:val="008F47F2"/>
    <w:rsid w:val="009164BA"/>
    <w:rsid w:val="009166BD"/>
    <w:rsid w:val="00931878"/>
    <w:rsid w:val="00936B15"/>
    <w:rsid w:val="00941C64"/>
    <w:rsid w:val="00953D91"/>
    <w:rsid w:val="009651C9"/>
    <w:rsid w:val="00977AAE"/>
    <w:rsid w:val="009853F8"/>
    <w:rsid w:val="00995820"/>
    <w:rsid w:val="00996E56"/>
    <w:rsid w:val="00997268"/>
    <w:rsid w:val="009B75A7"/>
    <w:rsid w:val="009C2BB5"/>
    <w:rsid w:val="009C34EA"/>
    <w:rsid w:val="009F1541"/>
    <w:rsid w:val="009F3B5F"/>
    <w:rsid w:val="00A121C6"/>
    <w:rsid w:val="00A12667"/>
    <w:rsid w:val="00A14581"/>
    <w:rsid w:val="00A17562"/>
    <w:rsid w:val="00A20E4C"/>
    <w:rsid w:val="00A57F2B"/>
    <w:rsid w:val="00A91F77"/>
    <w:rsid w:val="00AA1636"/>
    <w:rsid w:val="00AA23D3"/>
    <w:rsid w:val="00AA3C50"/>
    <w:rsid w:val="00AE302A"/>
    <w:rsid w:val="00AE36BB"/>
    <w:rsid w:val="00B06628"/>
    <w:rsid w:val="00B10C6B"/>
    <w:rsid w:val="00B330CA"/>
    <w:rsid w:val="00B37C7E"/>
    <w:rsid w:val="00B55764"/>
    <w:rsid w:val="00B65B09"/>
    <w:rsid w:val="00B7244B"/>
    <w:rsid w:val="00B85583"/>
    <w:rsid w:val="00B9476B"/>
    <w:rsid w:val="00BC3952"/>
    <w:rsid w:val="00BE5AB8"/>
    <w:rsid w:val="00BF3C3E"/>
    <w:rsid w:val="00C02AD1"/>
    <w:rsid w:val="00C13AFD"/>
    <w:rsid w:val="00C32B94"/>
    <w:rsid w:val="00C44DFB"/>
    <w:rsid w:val="00C6519B"/>
    <w:rsid w:val="00C70F21"/>
    <w:rsid w:val="00C7354B"/>
    <w:rsid w:val="00C76E7C"/>
    <w:rsid w:val="00C81B72"/>
    <w:rsid w:val="00C83E52"/>
    <w:rsid w:val="00C91863"/>
    <w:rsid w:val="00C91F9B"/>
    <w:rsid w:val="00CC233C"/>
    <w:rsid w:val="00CC43C1"/>
    <w:rsid w:val="00CD4D72"/>
    <w:rsid w:val="00D03E1A"/>
    <w:rsid w:val="00D0469B"/>
    <w:rsid w:val="00D25076"/>
    <w:rsid w:val="00D40D53"/>
    <w:rsid w:val="00D44002"/>
    <w:rsid w:val="00D57767"/>
    <w:rsid w:val="00D84FBB"/>
    <w:rsid w:val="00DB49CF"/>
    <w:rsid w:val="00DB6379"/>
    <w:rsid w:val="00DC1675"/>
    <w:rsid w:val="00DE0E46"/>
    <w:rsid w:val="00DE32AC"/>
    <w:rsid w:val="00E06E58"/>
    <w:rsid w:val="00E13605"/>
    <w:rsid w:val="00E1407A"/>
    <w:rsid w:val="00E318B9"/>
    <w:rsid w:val="00E42842"/>
    <w:rsid w:val="00E50BDE"/>
    <w:rsid w:val="00E7067F"/>
    <w:rsid w:val="00E774CD"/>
    <w:rsid w:val="00E77E1D"/>
    <w:rsid w:val="00E8317B"/>
    <w:rsid w:val="00EA23AE"/>
    <w:rsid w:val="00EA6D3D"/>
    <w:rsid w:val="00EB0778"/>
    <w:rsid w:val="00EB6871"/>
    <w:rsid w:val="00ED75B6"/>
    <w:rsid w:val="00EE0223"/>
    <w:rsid w:val="00EE5F59"/>
    <w:rsid w:val="00EF1F0E"/>
    <w:rsid w:val="00F23BCD"/>
    <w:rsid w:val="00F4393E"/>
    <w:rsid w:val="00F45A08"/>
    <w:rsid w:val="00F51092"/>
    <w:rsid w:val="00F556A8"/>
    <w:rsid w:val="00F91390"/>
    <w:rsid w:val="00F93E3B"/>
    <w:rsid w:val="00FA5995"/>
    <w:rsid w:val="00FA67E1"/>
    <w:rsid w:val="00FB044D"/>
    <w:rsid w:val="00FC0032"/>
    <w:rsid w:val="00FD7A67"/>
    <w:rsid w:val="00FE33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481AB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481AB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481AB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481AB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481AB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481AB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481AB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481AB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481AB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2021-09-28T12:08:00Z</dcterms:created>
  <dcterms:modified xsi:type="dcterms:W3CDTF">2021-09-28T12:08:00Z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