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A09ABE3" w14:textId="6EA547C4" w:rsidR="00F65FE6" w:rsidRPr="00E5363F" w:rsidRDefault="009E566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FC1748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9D808" w14:textId="7114E7F7" w:rsidR="00F65FE6" w:rsidRPr="00076F44" w:rsidRDefault="00076F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18C71CF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BA01EB8" w14:textId="7A858FC6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287D3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AE1A02" w14:textId="4CC45619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090872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757DB9B" w14:textId="4913FCED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C53009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39CAAD8" w14:textId="4E9B35E1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36245C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869F17F" w14:textId="3B8BE0B7" w:rsidR="00F65FE6" w:rsidRPr="00076F44" w:rsidRDefault="00E90C3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19AA42DF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D053C88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48C348A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391FF867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678719ED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C3DA08C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5A95640D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2E9DC7DA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6954465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E6761B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40C7E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617B1B8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5FD5D0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8F5C37F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060472C3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444AB8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266AC3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5637C3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06B5CC7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56F26B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3C16627A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66F67B9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4610DB5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34845FE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89ABD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44AEAE5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2985276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3148E96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7787C0A1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4B38896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5BC55C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4566C6C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1D2776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054101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51F1A86D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6026447D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0011B2C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7F028D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473230A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3F19DC3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6B23EE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57A2200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6932ACD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2F14F9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677D7F2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585CB30E" w14:textId="1DCE375E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E29CC81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A15AEC" w14:textId="1A2E93F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74973040" w14:textId="2A4A9B3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43F914DF" w14:textId="153B59F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E4284A" w14:textId="239E2CD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D374AC" w14:textId="58A85DA4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2364FBC2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05EFCC7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5D49CBB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4144201B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2DF78FE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F35D635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3F64E7DC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0176613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5919F67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85BA6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7148A20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5CC723D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65554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08378A08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7BA3ABB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6764C2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5A2B51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757FF8B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19BDCE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4484E25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6ED7917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7AE59486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465FD7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130F341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D1ED0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075A2E4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73CCC2F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6BC71A0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DB32B8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D34CFA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7F618A2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4855D53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45F9A77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0CA9F6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0CB531C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7C5618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35AD98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02C0078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1F77D66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7E28C3F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22CB06A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4DCCD6C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6DAF24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44462B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8BC704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355E3AA7" w14:textId="1CEF17A7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A213D07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2E22E90" w14:textId="46256F0B" w:rsidR="00E5363F" w:rsidRPr="00BB7240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782F12E7" w14:textId="20768CD3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53E8B1EA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142E6BC2" w14:textId="0A0E7CE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20FE3FF1" w14:textId="7C9F298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A454771" w14:textId="6A34BBA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63D311B5" w14:textId="5B55D40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249D7F68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40F7929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438D626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5AF6F366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DD2A14E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42556D2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63D04B13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F1FA4F8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3B72B9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CA6D5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E5C462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BA2491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440234E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07C6F79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007B8E1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8179AE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37EB374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73A1F58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35894FD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F3E937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1DCB587D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139AE56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74F1EA6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0EB6A2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6220F4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5B57C6D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0521823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454C31F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CE4DF81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426501B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573CF2D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20B500C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155E4BE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0C61487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62495634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02382C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A3A323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6FC4339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0C295A7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30D3192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26A1EB8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53341EF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0B5A81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1FB4F8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6B71AA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9E03D7" w14:textId="775BCF7F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4F88B7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A1EC71" w14:textId="7527145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619E4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E0BE51E" w14:textId="7873FAF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27A914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10185E5" w14:textId="01FE6DB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1DAA2FF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3256BED" w14:textId="7F15536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0F6063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FF4B3C" w14:textId="2D0A0CFA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22313D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283840EA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53DA008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6AE3C3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2F629DF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2A2D07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7B92F9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5F97732B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CD6EA3F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5191E4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6F7495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F8B70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638415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4E1CCD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1B1B83F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04A5EA1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2C591C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7A8E72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0E05BD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27E3AB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081E9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58BB389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3F9B683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357F7A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2C0AA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3DAB13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386433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510DE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382D6A2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521C1CB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2AACD0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E8FAB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746C1F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1277E8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48437F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0301006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4C89EA1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437C45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435FBB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12CF04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6F340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60F1B7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601864E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6B03E1D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0425BA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02A709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BE4840" w14:textId="25F7F463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655BF77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6F7158" w14:textId="2B105A7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871621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324AEF" w14:textId="2C2A489E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708E7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0CD70E3" w14:textId="5C831A4C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3A02B1E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D15D7C0" w14:textId="62491BD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177B8D1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6F9388" w14:textId="034C2A3C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B1FCE2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9E18106" w14:textId="5010CCFE" w:rsidR="00E5363F" w:rsidRPr="00E5363F" w:rsidRDefault="00BB72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273A8B6D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KVĚTEN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1555231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67DD75F1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03B2B6C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0D26A200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B1EE831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7A635B6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1E3851D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43DE49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1D59EF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0B39E2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88A61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DC5B3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3E185EF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6571933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524BFC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433EB1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1B5BA2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5881E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262312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3D7AA70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4E7EB7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64DB35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448CC9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5B52C1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2F1D96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768089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3C739B2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79513A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B5488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7E36AB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11410B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172263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089C0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309A02E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49A123B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27125F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434DF9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321761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7194DA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3EC3FE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73EA488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0C3A8BC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62B63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7E6289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3545B9" w14:textId="78DC1077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57EA74C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6A23C0" w14:textId="068DB06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88F1C68" w14:textId="0E94809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4FE2644" w14:textId="7A8E690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825619" w14:textId="406E6CE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50F18CF" w14:textId="4CD3958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AB427FE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1B788A9F" w:rsidR="00F65FE6" w:rsidRPr="00FD3556" w:rsidRDefault="006D2F03" w:rsidP="00240D4D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088BDEDB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A6F27DF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4A8D7B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8E9CB3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30F7CC2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068E6FC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4A257361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4512ED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5F2B6D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4CDC59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017709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35AD18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1052D46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19A58C4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370C84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4610A3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7BC78C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247193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7B4111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4858C8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786DD66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615513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7E0142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11390F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6072E9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04A83E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72F30AB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40FBEF2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2A5B23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289DED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1F59B7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26BF57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1939B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1BB4C96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3F9DEF2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5EE9C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7197B3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44181B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40AE54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47B5A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1BE2356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76586B4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4D8B8C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6BF8A4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26DF0A" w14:textId="53EC577D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70F93B9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5B479" w14:textId="3F413F7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DEC25A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702946" w14:textId="393A06C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638E51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76CDBCB" w14:textId="3AEFD77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BD3349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FB8B3B6" w14:textId="1ECDB33E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023B4C5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0957F25" w14:textId="508EB55A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03DCD86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EC6B4A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684C5342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5355F2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D28B4C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EB7230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CCD1B2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908CD8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6F5B1C14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F704E06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5C64DB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63C686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02D8FB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4EDC5B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38A2DE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1D78D53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7FCFFF2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149F56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2844D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5141E8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567C78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A027C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27E3585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7488448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5D583F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6F5AA6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F23AE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604C7B3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60C98E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3F45233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7EB75E9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4E06C9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328027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6D85DE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2BA28B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9DE5D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51777B3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0B4175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0ABAD9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777400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2F3A05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365920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1F5F2F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AED3FF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26CDF15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5D9C97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7CA8E5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65A7FA" w14:textId="717B61C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158078B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2E13A26" w14:textId="02B3997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745F" w14:textId="7EEB815E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79780CB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1543C3C" w14:textId="3C46A1D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34D206" w14:textId="5C2CA2C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B0493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B6177F" w14:textId="081FF78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55946B5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F49F6A" w14:textId="44BD15D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784C9A6F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40F794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B19BEC8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30E46C0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135355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54E1FF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6581D1D3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53C595B2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08D046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7945D2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2B5DD1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7E28C0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7692FF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788A2E9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1FADF2F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246610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79A241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2FA826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95ABE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2B537A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58DF012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3C3E79D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75CDD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5C518E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18818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B0D68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D2901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A1CFD5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3D8DE95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32ACB6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117553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1E71E9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6E1B2A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42B4A8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6E1D2DE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1A78458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469E83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8C927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0C4B1F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ECA1F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0C9FF6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6FB3F83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02E17CC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0F849E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4D0F5C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F48DDE2" w14:textId="5775412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28AB06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F1E2552" w14:textId="3E832187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D8E517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9F2654" w14:textId="635D12A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7D7F9C1" w14:textId="70FE94D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CB06F16" w14:textId="33B4DE0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53768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A8D2864" w14:textId="1DE2B4AF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567EA0E5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E74EBD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128F4CB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A74C1F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C05F5C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1077078B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10CF5C3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7579EF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3D847B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53CAB5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06213C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73B271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337A1A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7214AE0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74B5DF8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0363F7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15FD7B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4AD5C9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6F73F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0376C1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0431EA6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08CBF78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0A509D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4123AD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474B9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2A9D80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A794F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5A67BE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02EB3DC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5008D8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19A23F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537CF2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0DDA6A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3C11B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698A213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34CCE1B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B6425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393C6D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7F1351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653F52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260C2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3ECCF50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E3BA8C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0BA05E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529300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1935FD" w14:textId="67F96881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13C628A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FFEF9E9" w14:textId="5A961FC9" w:rsidR="00E5363F" w:rsidRPr="00076F44" w:rsidRDefault="00076F44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188929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41158D1" w14:textId="7066B813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06CD6E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116BD66" w14:textId="25FD87C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912829B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A7D6EDB" w14:textId="1126653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34AB92E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292CE1" w14:textId="1DB38584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7300585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52F4F42" w14:textId="61D42127" w:rsidR="00E5363F" w:rsidRPr="00076F44" w:rsidRDefault="00E90C36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1019D059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28DADAFA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327984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417C38F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137D71D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79FACA3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FD01620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D1C748E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7F9C57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1BA406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22A56D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2F4FC2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454510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092E8A4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63FEAC3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79DB76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2998CF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158199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4667F8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48F200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0ABA7CD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37CE653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36CBA9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5B23F5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0E06C6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3613C9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5FD916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4C30719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79F37B1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9A02A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065422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0FC68F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054711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183D78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29A5515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5B7174E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479398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46D91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55028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49794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791C6D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3D6541D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6FDFA26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4C728F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2D7A09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429B19" w14:textId="1E96CBE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3D01799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0D88209" w14:textId="44483937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A765" w14:textId="0876CC8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5DB62F0" w14:textId="17FA515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D5AAFD2" w14:textId="7A1B773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5EC1E8" w14:textId="5E6C358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4D21409F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CAD91C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870A8BA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A974AC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9A7023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636237A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E639A6C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53560C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5A666A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6EC2B8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897F5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15C9FB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70DB65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6BB1696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53B491F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2F337F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5E6EF1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1A7DC5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89656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17F478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16D785F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0D13DB2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FED51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273354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2EB51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1D8659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0E620D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4FE07F1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76E0134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53E2FA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4072CE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539E7C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38ED9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5BEF3B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32F9767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5304D89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56A350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74F6CF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7164A4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49E04D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4A63AC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45991F5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656FBF1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42B996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550E63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9E6CD89" w14:textId="441CDD06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3AC75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549A33" w14:textId="4799051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5645EB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316E61" w14:textId="7B6B6335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691BC3D" w14:textId="1B8B4F5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4B72CB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9921834" w14:textId="60F5556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23AB681" w14:textId="4DA20840" w:rsidR="00E5363F" w:rsidRPr="0060491A" w:rsidRDefault="0060491A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47AFC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0EC37133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076F4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2022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004C12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09FC093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52AE700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0F25ED5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ABE44E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7618C61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2E9525B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3885F7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117FE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2C5453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33B935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59B28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1DEBA3A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55C95C2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39CB14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51504C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215F8C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7A35D3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579D34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76DEB12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024892C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419C35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4CDBCC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003121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7AD223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2A2443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1BC42E6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76406DA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41C12A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98474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4968B7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2E1BD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6E3A36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27AEED6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26676D0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3A7912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662C99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FD936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1EEB4B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20181B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32FF43A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1917007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1D4E17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AA711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20A01" w14:textId="77777777" w:rsidR="00124046" w:rsidRDefault="00124046">
      <w:pPr>
        <w:spacing w:after="0"/>
      </w:pPr>
      <w:r>
        <w:separator/>
      </w:r>
    </w:p>
  </w:endnote>
  <w:endnote w:type="continuationSeparator" w:id="0">
    <w:p w14:paraId="2EE723A0" w14:textId="77777777" w:rsidR="00124046" w:rsidRDefault="00124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28132" w14:textId="77777777" w:rsidR="00124046" w:rsidRDefault="00124046">
      <w:pPr>
        <w:spacing w:after="0"/>
      </w:pPr>
      <w:r>
        <w:separator/>
      </w:r>
    </w:p>
  </w:footnote>
  <w:footnote w:type="continuationSeparator" w:id="0">
    <w:p w14:paraId="66746789" w14:textId="77777777" w:rsidR="00124046" w:rsidRDefault="001240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76F44"/>
    <w:rsid w:val="00097A25"/>
    <w:rsid w:val="000A5A57"/>
    <w:rsid w:val="00111F7C"/>
    <w:rsid w:val="00124046"/>
    <w:rsid w:val="001274F3"/>
    <w:rsid w:val="00151CCE"/>
    <w:rsid w:val="00190EE8"/>
    <w:rsid w:val="001B01F9"/>
    <w:rsid w:val="001C41F9"/>
    <w:rsid w:val="001F3360"/>
    <w:rsid w:val="00240D4D"/>
    <w:rsid w:val="002562E7"/>
    <w:rsid w:val="00285C1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491A"/>
    <w:rsid w:val="00653B95"/>
    <w:rsid w:val="00667021"/>
    <w:rsid w:val="006974E1"/>
    <w:rsid w:val="006C0896"/>
    <w:rsid w:val="006C66C1"/>
    <w:rsid w:val="006D2F03"/>
    <w:rsid w:val="006F513E"/>
    <w:rsid w:val="00731EF2"/>
    <w:rsid w:val="007C0139"/>
    <w:rsid w:val="007D45A1"/>
    <w:rsid w:val="007D7F5D"/>
    <w:rsid w:val="007F564D"/>
    <w:rsid w:val="0080213F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E5661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85583"/>
    <w:rsid w:val="00B9476B"/>
    <w:rsid w:val="00BB4958"/>
    <w:rsid w:val="00BB7240"/>
    <w:rsid w:val="00BC3952"/>
    <w:rsid w:val="00BE5AB8"/>
    <w:rsid w:val="00C44DFB"/>
    <w:rsid w:val="00C6519B"/>
    <w:rsid w:val="00C70F21"/>
    <w:rsid w:val="00C7354B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90C36"/>
    <w:rsid w:val="00E92078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2021-09-28T11:59:00Z</dcterms:created>
  <dcterms:modified xsi:type="dcterms:W3CDTF">2021-09-28T12:02:00Z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