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886"/>
      </w:tblGrid>
      <w:tr w:rsidR="003E085C" w:rsidRPr="006F0605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189B35AA" w:rsidR="003E085C" w:rsidRPr="005D68D0" w:rsidRDefault="003E085C" w:rsidP="00142037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val="en-US" w:bidi="ru-RU"/>
              </w:rPr>
            </w:pP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fldChar w:fldCharType="begin"/>
            </w: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instrText xml:space="preserve"> DOCVARIABLE  MonthStart1 \@  yyyy   \* MERGEFORMAT </w:instrText>
            </w: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fldChar w:fldCharType="separate"/>
            </w:r>
            <w:r w:rsidR="00B408AA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t>2022</w:t>
            </w:r>
            <w:r w:rsidRPr="00CB186B">
              <w:rPr>
                <w:rFonts w:ascii="Arial Narrow" w:hAnsi="Arial Narrow"/>
                <w:b/>
                <w:bCs/>
                <w:noProof/>
                <w:color w:val="auto"/>
                <w:sz w:val="180"/>
                <w:szCs w:val="1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628"/>
              <w:gridCol w:w="3629"/>
              <w:gridCol w:w="3629"/>
            </w:tblGrid>
            <w:tr w:rsidR="00E50BDE" w:rsidRPr="006F0605" w14:paraId="79F6697B" w14:textId="77777777" w:rsidTr="00997268">
              <w:tc>
                <w:tcPr>
                  <w:tcW w:w="1666" w:type="pct"/>
                </w:tcPr>
                <w:p w14:paraId="1E763E4B" w14:textId="1D9C2B86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8" w:space="0" w:color="auto"/>
                    </w:tblBorders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7"/>
                    <w:gridCol w:w="472"/>
                    <w:gridCol w:w="471"/>
                    <w:gridCol w:w="471"/>
                    <w:gridCol w:w="471"/>
                    <w:gridCol w:w="471"/>
                    <w:gridCol w:w="460"/>
                  </w:tblGrid>
                  <w:tr w:rsidR="0047429C" w:rsidRPr="006F0605" w14:paraId="684222CD" w14:textId="77777777" w:rsidTr="005D68D0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A4A9A14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41CEE335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01E23BD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3BD5FBC0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7E14C3E7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499C2F4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7E85CF0" w14:textId="62B9FD4A" w:rsidR="00E50BDE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7429C" w:rsidRPr="006F0605" w14:paraId="31DF8F53" w14:textId="77777777" w:rsidTr="005D68D0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C3DF47A" w14:textId="404C5B1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D8DCA2" w14:textId="7AE8988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D953DC5" w14:textId="2ED1097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16F7F6B" w14:textId="14A6C89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D77DEF9" w14:textId="28DDA25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AB1CBA7" w14:textId="146E557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808080" w:themeColor="background1" w:themeShade="80"/>
                        </w:tcBorders>
                        <w:vAlign w:val="center"/>
                      </w:tcPr>
                      <w:p w14:paraId="61DE8D4C" w14:textId="7201F44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0AFA4FA2" w14:textId="77777777" w:rsidTr="00CB186B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5E9F07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7A1BE42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C6F659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077528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B18118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25957F1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1EFE602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223F797F" w14:textId="77777777" w:rsidTr="00CB186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8B235D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78E10A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152D47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31A45CF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2EC57E5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780AD07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4D1CD03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10529957" w14:textId="77777777" w:rsidTr="00CB186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2DFA6EB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DAB4FF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55B4FE7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E3DC7E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00756A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5A3C9C6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2944E4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97D45F8" w14:textId="77777777" w:rsidTr="00CB186B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17CEC7E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70231F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184E84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0233874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12E86C6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4617D7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100D69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1144E5B8" w14:textId="77777777" w:rsidTr="00CB186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DD96F3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A4983F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2562E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778632FB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47429C" w:rsidRPr="006F0605" w14:paraId="4D521D1C" w14:textId="77777777" w:rsidTr="005D68D0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663764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5D3E2D9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5C88083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5F5614DE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2300EE2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487D127B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CB16A91" w14:textId="725E6CE6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47429C" w:rsidRPr="006F0605" w14:paraId="033AD79B" w14:textId="77777777" w:rsidTr="005D68D0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5F55E2E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35CE680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5D410FF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3342903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6D69AF5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31B37D6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A023F15" w14:textId="074A173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3647941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6179C45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59C481C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1FB44B9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2D8550D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6AD67DD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33C3003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18B1BE6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2F736B9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639CF3C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1FDBFEE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02D7C8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3E35F06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0A42B7E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6CCBD5A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091DE87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43464D4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3C5859A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2298A1C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4D9BC0A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428B742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3C3FA4D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717AB5E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35C5AFC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13826E1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252FA54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36D2C19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27DFEF4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6F0605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2E34229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4B08E23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36A9EE71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5FBA1453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0B9ADCD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1A8DC3D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4F020F1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2807179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54DC95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4AA239B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6F13CE6" w14:textId="195ED45A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1AD7C61D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439B0A6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238F8C1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7F7C493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320310D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20CE04A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6CD1095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611257B" w14:textId="20B85F4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152E4B1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36F03B1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00BFF3E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787DBED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4972F2E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40D0A47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53016B6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49A1E80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1DAB65D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342651A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2FB7D8B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366EA4A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3E182CD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32F59E6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6F1A6E3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7F624A1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04CB257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32F2FD0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2645950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10DBC6B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3F3954D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4DEAD0F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0505E3E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408F6FA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0547E28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754E261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291CEE1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712CB4F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36C467B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401486C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E50BDE" w:rsidRPr="006F0605" w14:paraId="3808ABFD" w14:textId="77777777" w:rsidTr="00997268">
              <w:tc>
                <w:tcPr>
                  <w:tcW w:w="1666" w:type="pct"/>
                </w:tcPr>
                <w:p w14:paraId="7D399169" w14:textId="5350FCCF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0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830A8BB" w14:textId="77777777" w:rsidTr="005D68D0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8C618E" w14:textId="322C9EF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875A88" w14:textId="29AEE55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A8D3FF" w14:textId="1397FC4C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D9A724" w14:textId="6604685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6EDF12F" w14:textId="7263D45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4A8180" w14:textId="5E68E7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256D4DB" w14:textId="729517CC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14D13F92" w14:textId="77777777" w:rsidTr="005D68D0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C5D93D" w14:textId="68D1F3A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A2BC1B1" w14:textId="4622E4F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B2768D" w14:textId="344981E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7AAB21" w14:textId="26C4694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503FBC2" w14:textId="42ED5C6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4DE3B76" w14:textId="5B45F4B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C9BEC9E" w14:textId="2A52E0A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0E2D6C6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3B21AFC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107C870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18A35AF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60F9CEA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4CB9C7E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626505FB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0B7C1AF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43E83B6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0EABF90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1FE29AF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2E04296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009480A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5656DEF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57B98EA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4CA2422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1C8F041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4BA80F8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3073222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2B45D5D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1D7C277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50A21FF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579BBAF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23B29F1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79F6B73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36B67E5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6C6BDF2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246F6345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0F0DAAC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782AFCA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373B5EFA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DD4E4F6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B9ED4E" w14:textId="04D6C5E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D186A1" w14:textId="07D80C2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26984B" w14:textId="21A1146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1AD4BDE" w14:textId="6EFF4B7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443639" w14:textId="73F2E4AB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3E119DB" w14:textId="367C48F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6DA99563" w14:textId="22AE92E1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644B5DAB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607DB9" w14:textId="190765D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C3D935" w14:textId="0A27930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4FAE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70862A" w14:textId="2B6C29C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D7F723" w14:textId="57F0531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230D98D" w14:textId="0A9EE50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16B5E9" w14:textId="6360A81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3D4D949F" w14:textId="3A0CFEA9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4F5EA1D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0648C9E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5031B3C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0F1FB41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7611EF2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628D3B2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07454ACF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087066E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2EAB35E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19D3FC5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277244C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56B9B51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2F55446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560A85F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581E019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693D7BC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238941C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150A6E3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5DA0433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6B75F04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0CB572AF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1B20A6C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02BB5FF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3963BFD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5D7F563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0B0387E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41D4121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45C15A15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623950B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2273507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45FA1DF7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27C2DD8F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93BECD" w14:textId="554AB20E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0B9338" w14:textId="610FA6A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21B8F87" w14:textId="6AE23B6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65E1320" w14:textId="4CFCE38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210675F" w14:textId="2A3B394D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5AA2EC" w14:textId="19987924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7228F16D" w14:textId="6C7490B5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36D35DFF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BA6D45" w14:textId="4225EE9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FFEE45A" w14:textId="221E174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08B4D4C" w14:textId="72D1714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B215F83" w14:textId="67F7715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59E4A7" w14:textId="77772DF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5A5C01F" w14:textId="5CA9CEB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62C83CDA" w14:textId="5241C09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7E46813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1AD150D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1E23106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0BDF5B4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7E07DE7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5D91E06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739D1DCE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650DF71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638A471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348F5FE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5D158AD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088C124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25420E1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36013D4F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700AA28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7A4715E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094667B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1660AD0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042C216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474C6CF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6CD0DAAC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69F612A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66D5357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3B290A3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09403C8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7C2B321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53EEAA9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3F555038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236CBCF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7231045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E50BDE" w:rsidRPr="006F0605" w14:paraId="5ABCB9D1" w14:textId="77777777" w:rsidTr="00997268">
              <w:tc>
                <w:tcPr>
                  <w:tcW w:w="1666" w:type="pct"/>
                </w:tcPr>
                <w:p w14:paraId="3FBAEAFE" w14:textId="20C62A78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79A7682D" w14:textId="77777777" w:rsidTr="005D68D0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1643179D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3B2F6FD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4DF59E4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4474E6A7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762FC4B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33AC24" w14:textId="1458EF5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125FA0C5" w14:textId="1011DFC3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9D7AFB5" w14:textId="77777777" w:rsidTr="005D68D0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654728C" w14:textId="15CF21C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10BB236D" w14:textId="558EB3B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764AD9C5" w14:textId="077656F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30915E37" w14:textId="30C6880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53D8435D" w14:textId="47D21D2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A9D2964" w14:textId="140A22D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</w:tcPr>
                      <w:p w14:paraId="6A49BCAA" w14:textId="0E74421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226FA64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4957711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5957E65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06A06FE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6068DAC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27028B4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4ACABB0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7E0E75D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41E1A93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2C3EA39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5C038B3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53A76A9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2BF1AE7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5C87D3C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2CD8EAB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0D88274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35533FC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33226E6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784188F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59F8434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3301B94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6812116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3FF4DE8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78DB29A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346D5A5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09E8E8D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72A1CD7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66DEB36B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0704787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426466D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4B92F53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D6EAAC9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035F965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2767D65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42A51BF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3C8E7BDC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23F33D66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CEFA78" w14:textId="3E67061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136B7B87" w14:textId="62CA6AD0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029CC6A8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9A9219" w14:textId="3AD552F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E3A1F2" w14:textId="7192D77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C8AB17" w14:textId="3536053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95853AB" w14:textId="1E92C25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8E9772" w14:textId="3F863A0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554BF77" w14:textId="3D7A6DB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5F4203E8" w14:textId="4914A9C3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73D0C09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0202532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6191325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69A277B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3DFF4E1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3746AA5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46DB35C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4118C9A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0DEB35D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2549053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5615954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4D8B740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7F3297F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2075A714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399489E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3B41B1C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0C7FB0B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2A0FAE2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25ACE80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351EF34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5C8A81B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78C37BD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5D79C59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0B4D53C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524F8F8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224AF9F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3050F38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2FE7D829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08C1BDB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3C4250E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172B1614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0F7938D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5FD37BE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6A83454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26EB76BD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47E77D0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70A896A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B9C00A" w14:textId="10B75A3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030925B0" w14:textId="1B6E9BED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3783DAC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4E44E10" w14:textId="57247D4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5936B04" w14:textId="07B027B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37D62ED" w14:textId="7E4B8AC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48FC35" w14:textId="410DB32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7005C7D" w14:textId="25A5742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3E8FC14" w14:textId="6D2F148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5C1B6ED8" w14:textId="70CBAAEB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63C2EA9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1C0F70C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297C4E0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25AD288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2F99A6A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4C96F5A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1836D19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79BEE13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4FE2BC2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3871DB3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3598C7F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3D54A18C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3F163C3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61E5ADC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2FEE6E3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28153F5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5DEE17F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413BF5E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396329D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142E52B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1CD2DA9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792F5FA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5A7025E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3374EDD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2B52297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068101E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138BC06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7C8CB6F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7EA50C5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7E01F01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E50BDE" w:rsidRPr="006F0605" w14:paraId="405FBD6D" w14:textId="77777777" w:rsidTr="00997268">
              <w:tc>
                <w:tcPr>
                  <w:tcW w:w="1666" w:type="pct"/>
                </w:tcPr>
                <w:p w14:paraId="153179A5" w14:textId="31B3D428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645C0491" w14:textId="77777777" w:rsidTr="005D68D0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61465F1" w14:textId="3CC164C8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7978E76" w14:textId="098AC4B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4142C0" w14:textId="03E58A5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EAA7938" w14:textId="7DDA4A6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F93F66" w14:textId="1BDD2E6E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101EEAA" w14:textId="27847D4B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722DDBF4" w14:textId="7E5081F4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7EA076C" w14:textId="77777777" w:rsidTr="005D68D0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28224A" w14:textId="1EEE9AD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3B85523" w14:textId="1B55E44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9F1541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A6FAE7" w14:textId="5CACCD5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F44BEE" w14:textId="3594566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11C567" w14:textId="52C756A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CEAF06" w14:textId="4A59F8D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81D5245" w14:textId="7385EE09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35B43A5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6A297BE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494151D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3570E01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38F6A53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01F7181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43A7204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329CF4E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07700B7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2C3731E3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74DDA94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78C0773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4CF1640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4DB8A330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5F2805C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3A937E3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58E20EB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17CE2F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7AC2A0D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4ABC1FA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791C36A1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43CCAD2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566A940B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76D3B80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3C7B32D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31A44E1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3A9D0DC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1E21623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24B67D4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4B35622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4FAE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3F68E73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32967BBD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6688E75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917AAA" w14:textId="68160F61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1BC836" w14:textId="0D34035F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DDCB495" w14:textId="292CB354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708805C" w14:textId="6616FDE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312728" w14:textId="49AF501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4B80C4A" w14:textId="1F58EB60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73BC35CA" w14:textId="33EC7E9D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29963989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42DCC96" w14:textId="3EB1FB8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C0E652B" w14:textId="5282BD1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F4BF1D2" w14:textId="2B5E7B9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88DEE7" w14:textId="1BA957C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0DC270D" w14:textId="74950E6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D2DD1D" w14:textId="7642D67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0C796EA4" w14:textId="3664395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0151296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0A9CD38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630A944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7A9D81F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2C9F8B4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6D17B80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5A4BD5A3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50DA259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0F99CAA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0372085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00B406B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668B756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157A9F3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146BAFB2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6A20409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257E4DD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554099B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1E0CF58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5EA68D1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0107276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7FE83DFC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55A1F25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4F1C837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14A6A66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4CEEF018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753EDAC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53BD7E6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7EB0E443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2AB7EF5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6C36FC7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2E0932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276AFF06" w:rsidR="00E50BDE" w:rsidRPr="006F0605" w:rsidRDefault="005D68D0" w:rsidP="00142037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8"/>
                      <w:szCs w:val="48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8"/>
                      <w:szCs w:val="48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1"/>
                    <w:gridCol w:w="471"/>
                    <w:gridCol w:w="471"/>
                    <w:gridCol w:w="471"/>
                    <w:gridCol w:w="463"/>
                  </w:tblGrid>
                  <w:tr w:rsidR="0087060A" w:rsidRPr="006F0605" w14:paraId="1AADCE52" w14:textId="77777777" w:rsidTr="005D68D0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9847E74" w14:textId="3D0A5609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F3D59F" w14:textId="72947FD3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757186B" w14:textId="17DC3667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508AAD" w14:textId="778F5265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3E4E577" w14:textId="39195192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43DF2B" w14:textId="12ACB68A" w:rsidR="0087060A" w:rsidRPr="006F0605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7F7F7F" w:themeColor="text1" w:themeTint="80"/>
                          <w:bottom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49D565C3" w14:textId="39B11B35" w:rsidR="0087060A" w:rsidRPr="00CB186B" w:rsidRDefault="005D68D0" w:rsidP="00142037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22"/>
                            <w:szCs w:val="22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50BDE" w:rsidRPr="006F0605" w14:paraId="6F733323" w14:textId="77777777" w:rsidTr="005D68D0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D0E985" w14:textId="711BA2B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9B62F8" w14:textId="1FB4DC8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A1636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307ACA" w14:textId="19B0403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42037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E38827" w14:textId="5503FE4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2EB01CF" w14:textId="415BD76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B11A2D" w14:textId="64FB419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6F060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808080" w:themeColor="background1" w:themeShade="80"/>
                        </w:tcBorders>
                        <w:shd w:val="clear" w:color="auto" w:fill="auto"/>
                        <w:vAlign w:val="center"/>
                      </w:tcPr>
                      <w:p w14:paraId="0145D7C4" w14:textId="7540A6F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CB186B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1F20C02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78357C6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008B6092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0BC5DFD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49C2DAA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332EE13A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50227F0A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350AB821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6AA35DB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3956F55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4D39884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027ECD2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31A6821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41DBAAE6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385E4619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7BED83BD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0102644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14F0DF14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6B8F45B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55CFA1B6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39AB0D5D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32CE0EB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0ABD553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1EA88C0F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7ED375B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3B771A35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7003A08E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5D88E8AB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CB18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6F0605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39656950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634203E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408AA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F70D3"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6F060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6F0605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CB186B" w:rsidRDefault="00E50BDE" w:rsidP="00142037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7F7F7F" w:themeColor="text1" w:themeTint="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B630266" w14:textId="77777777" w:rsidR="00E50BDE" w:rsidRPr="006F0605" w:rsidRDefault="00E50BDE" w:rsidP="00142037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A5B6E03" w14:textId="2CC03F92" w:rsidR="00E50BDE" w:rsidRPr="006F0605" w:rsidRDefault="00E50BDE" w:rsidP="00142037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2B3E424A" w14:textId="1DF0A038" w:rsidR="00F93E3B" w:rsidRPr="00CB186B" w:rsidRDefault="00F93E3B" w:rsidP="00142037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CB186B" w:rsidSect="00142037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DC3E1" w14:textId="77777777" w:rsidR="000C4B60" w:rsidRDefault="000C4B60">
      <w:pPr>
        <w:spacing w:after="0"/>
      </w:pPr>
      <w:r>
        <w:separator/>
      </w:r>
    </w:p>
  </w:endnote>
  <w:endnote w:type="continuationSeparator" w:id="0">
    <w:p w14:paraId="788678BF" w14:textId="77777777" w:rsidR="000C4B60" w:rsidRDefault="000C4B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DA384" w14:textId="77777777" w:rsidR="000C4B60" w:rsidRDefault="000C4B60">
      <w:pPr>
        <w:spacing w:after="0"/>
      </w:pPr>
      <w:r>
        <w:separator/>
      </w:r>
    </w:p>
  </w:footnote>
  <w:footnote w:type="continuationSeparator" w:id="0">
    <w:p w14:paraId="0EA30DCC" w14:textId="77777777" w:rsidR="000C4B60" w:rsidRDefault="000C4B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350"/>
    <w:rsid w:val="00097A25"/>
    <w:rsid w:val="000A5A57"/>
    <w:rsid w:val="000C4B60"/>
    <w:rsid w:val="001274F3"/>
    <w:rsid w:val="00142037"/>
    <w:rsid w:val="00151CCE"/>
    <w:rsid w:val="001B01F9"/>
    <w:rsid w:val="001C41F9"/>
    <w:rsid w:val="00211686"/>
    <w:rsid w:val="002562E7"/>
    <w:rsid w:val="00273F3F"/>
    <w:rsid w:val="00285C1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9362A"/>
    <w:rsid w:val="004A6170"/>
    <w:rsid w:val="004F6AAC"/>
    <w:rsid w:val="00512F2D"/>
    <w:rsid w:val="00570FBB"/>
    <w:rsid w:val="00583B82"/>
    <w:rsid w:val="005923AC"/>
    <w:rsid w:val="005D27F0"/>
    <w:rsid w:val="005D5149"/>
    <w:rsid w:val="005D68D0"/>
    <w:rsid w:val="005E656F"/>
    <w:rsid w:val="00667021"/>
    <w:rsid w:val="006974E1"/>
    <w:rsid w:val="006C0896"/>
    <w:rsid w:val="006F0605"/>
    <w:rsid w:val="006F513E"/>
    <w:rsid w:val="007C0139"/>
    <w:rsid w:val="007D45A1"/>
    <w:rsid w:val="007F564D"/>
    <w:rsid w:val="00804FAE"/>
    <w:rsid w:val="0087060A"/>
    <w:rsid w:val="008B1201"/>
    <w:rsid w:val="008F16F7"/>
    <w:rsid w:val="009164BA"/>
    <w:rsid w:val="009166BD"/>
    <w:rsid w:val="00977AAE"/>
    <w:rsid w:val="00996E56"/>
    <w:rsid w:val="00997268"/>
    <w:rsid w:val="009F1541"/>
    <w:rsid w:val="00A12667"/>
    <w:rsid w:val="00A14581"/>
    <w:rsid w:val="00A20E4C"/>
    <w:rsid w:val="00AA1636"/>
    <w:rsid w:val="00AA23D3"/>
    <w:rsid w:val="00AA3C50"/>
    <w:rsid w:val="00AE302A"/>
    <w:rsid w:val="00AE36BB"/>
    <w:rsid w:val="00B37C7E"/>
    <w:rsid w:val="00B408AA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CB186B"/>
    <w:rsid w:val="00DE32AC"/>
    <w:rsid w:val="00E1407A"/>
    <w:rsid w:val="00E318B9"/>
    <w:rsid w:val="00E50BDE"/>
    <w:rsid w:val="00E774CD"/>
    <w:rsid w:val="00E77E1D"/>
    <w:rsid w:val="00EB0778"/>
    <w:rsid w:val="00ED75B6"/>
    <w:rsid w:val="00EF1F0E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3401</Words>
  <Characters>19392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2021-09-23T12:36:00Z</dcterms:created>
  <dcterms:modified xsi:type="dcterms:W3CDTF">2021-09-23T13:54:00Z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