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A09ABE3" w14:textId="6EA547C4" w:rsidR="00F65FE6" w:rsidRPr="00E5363F" w:rsidRDefault="009E566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FC1748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9D808" w14:textId="18BB6918" w:rsidR="00F65FE6" w:rsidRPr="00076F44" w:rsidRDefault="00076F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8C71CF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BA01EB8" w14:textId="7A858FC6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287D3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AE1A02" w14:textId="4CC45619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090872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757DB9B" w14:textId="4913FCED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C53009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39CAAD8" w14:textId="4E9B35E1" w:rsidR="00F65FE6" w:rsidRPr="00076F44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36245C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869F17F" w14:textId="7B56CCCC" w:rsidR="00F65FE6" w:rsidRPr="00076F44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45EAF064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D053C88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48C348A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91FF86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678719ED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C3DA08C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5A95640D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2E9DC7DA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0E0BFD9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09BA045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2A587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229A1AF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7426C6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228CA5C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2E17744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1106C6A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38B79A4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64D148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3E5DEA8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517C031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79B8C9A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208318CF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33B2D8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087BDB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3ABAB2D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62AA259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5CFFFF4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0F02A83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27D9A9EF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424B7D0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4FDB7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1985CEA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3670FD9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092754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18D6575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14F622E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63BD37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1B21931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125850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0DDB2D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62D81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3EFD87A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E6E1C18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1F62BB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37EBC10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585CB30E" w14:textId="1DCE375E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E29CC8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A15AEC" w14:textId="1A2E93F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74973040" w14:textId="2A4A9B3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43F914DF" w14:textId="153B59F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E4284A" w14:textId="239E2CD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D374AC" w14:textId="0F725ACC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  <w:tr w:rsidR="00E5363F" w:rsidRPr="00E5363F" w14:paraId="1A0F67AC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1F1233DE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05EFCC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5D49CB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4144201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2DF78F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F35D635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3F64E7DC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01766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9036BB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27938E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D442C0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07B9CC0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C6399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74363E5C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67AFE979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32F8E8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2D38C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47497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6D835D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0CED96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9A8D53F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61DAEC1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10CFD85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2AE5868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6D5FEA4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25C4CE6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2D7E015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4684A26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4B5730C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2BAC314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736B1D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53ABF40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31CB93C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3E8917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2D006681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7789D43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554CCE4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A3FE8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013D0CA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30DDD9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7C0F790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1E87E8C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F92A456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2FD909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F3A819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355E3AA7" w14:textId="1CEF17A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A213D07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2E22E90" w14:textId="46256F0B" w:rsidR="00E5363F" w:rsidRPr="00BB7240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782F12E7" w14:textId="20768CD3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53E8B1EA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142E6BC2" w14:textId="0A0E7CE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20FE3FF1" w14:textId="7C9F298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A454771" w14:textId="6A34BBA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63D311B5" w14:textId="5B55D40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6C7FAFA3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40F7929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438D62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5AF6F36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DD2A14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42556D2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63D04B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F1FA4F8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094E1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D40FB2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1B345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B3D43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72E342E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D32B32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4791B718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2CF916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22FD8F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D5CEC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46766BF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FD1958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0F9D854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6BE45E2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69245D2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CD106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4C3F26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918F5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5C4ACC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00CB9498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11145D6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1F13F9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5F2EAB2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0682A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4E8EBB9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22F1E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5BAD39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968E7E9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851F1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DE97D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4938260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7C95B5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4BF375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4604565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3366D56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51BBB20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A0FD2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9E03D7" w14:textId="775BCF7F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4F88B7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A1EC71" w14:textId="7527145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619E4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E0BE51E" w14:textId="7873FAF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627A914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10185E5" w14:textId="01FE6DB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1DAA2FF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3256BED" w14:textId="7F15536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0F6063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FF4B3C" w14:textId="2D0A0CFA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22313D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449D6C3C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53DA008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6AE3C3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2F629DF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2A2D07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7B92F9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5F97732B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CD6EA3F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6BE24A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2D2481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79E88A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5AB0BA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4134F1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403FCBD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3482A57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2F5395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79E24B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8CC8A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22E9EF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2A7579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358037A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78444BB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9B391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18A4C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A5E1E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5C0BB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47EE9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743F588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6ADFC17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3E0A47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F0719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634F95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E744C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3C6270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618BF4B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0792FEF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0A29C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1C7593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70DC44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332588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02573D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4C0B093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680CC29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BA290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78D100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BE4840" w14:textId="25F7F463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655BF77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6F7158" w14:textId="2B105A7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687162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324AEF" w14:textId="2C2A489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708E7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0CD70E3" w14:textId="5C831A4C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3A02B1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D15D7C0" w14:textId="62491BD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177B8D1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6F9388" w14:textId="034C2A3C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B1FCE2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9E18106" w14:textId="5010CCFE" w:rsidR="00E5363F" w:rsidRPr="00E5363F" w:rsidRDefault="00BB724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28771557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KVĚTEN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1555231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67DD75F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03B2B6C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0D26A200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B1EE83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A635B6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1E3851D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31841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41B4F5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2C80A2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18CA2A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BDFFB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0840223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06E93EE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431BB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134F9C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7AC74C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6F7BA9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D0978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59B7728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7A950CF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337FC6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35A996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514397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690364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41586A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57150B2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42953E7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315DF5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6CD3C4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7F02AD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2E4075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596439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4414838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44CC18A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72590C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4C4F8D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360417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40606C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62AEEC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22178EA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7B6A45D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6E29B5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7C252C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3545B9" w14:textId="78DC107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57EA74C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6A23C0" w14:textId="068DB06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88F1C68" w14:textId="0E94809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4FE2644" w14:textId="7A8E690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825619" w14:textId="406E6CE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50F18CF" w14:textId="4CD3958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AB427FE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6FD0DC55" w:rsidR="00F65FE6" w:rsidRPr="00FD3556" w:rsidRDefault="006D2F03" w:rsidP="00240D4D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88BDED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A6F27D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4A8D7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8E9CB3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30F7CC2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068E6FC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4A257361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15F500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2F34A7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37D594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0DD44F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7AAD39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1DA97AF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30A4DC7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310E4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22367B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4F6C4D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1BB546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2F24AE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0F51AA8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110EB79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67F157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02287C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147490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4ABD79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DF9E4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633C518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3785F22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5388B6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687544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025DFF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2E5FBB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376F8E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38E2F70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1EFE7A2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190DDF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F207E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01D7F5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0D1AE5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58C686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4F20732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4901F9D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B710F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19FBF7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26DF0A" w14:textId="53EC577D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70F93B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5B479" w14:textId="3F413F7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7DEC25A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702946" w14:textId="393A06C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638E51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76CDBCB" w14:textId="3AEFD77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BD334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FB8B3B6" w14:textId="1ECDB33E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023B4C5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0957F25" w14:textId="508EB55A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03DCD8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EC6B4A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43761BBC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5355F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D28B4C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EB7230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CCD1B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908CD8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6F5B1C14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F704E06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4F72C9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469C1B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545937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2725F59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730444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58156CC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382CC76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32532D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362370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4E3836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6252E7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6CA736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48E73D2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35AF8A4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64CAB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2036D2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11455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69E3DF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198B7A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5470114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125645E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019EF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3383B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0403CA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381D24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520145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13F1C71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01D0B3B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448A62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6680B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74FC6C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1E660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1E70B9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9BCEFD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69A58AD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2A658B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5587A6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65A7FA" w14:textId="717B61C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58078B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2E13A26" w14:textId="57391175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25B44F5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745F" w14:textId="4704B25E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79780C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1543C3C" w14:textId="7E8ECE0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6A07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34D206" w14:textId="21C38BAF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9B0493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B6177F" w14:textId="553D183F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55946B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F49F6A" w14:textId="32323CA1" w:rsidR="00E5363F" w:rsidRPr="00E13597" w:rsidRDefault="00E13597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35</w:t>
                        </w: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7396696A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40F794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B19BEC8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30E46C0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13535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54E1F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6581D1D3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53C595B2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2FE4B2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3B7657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1569B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084BA1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60E5D5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305ECA8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19E7C13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18E04E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48E5F4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19C98F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6CF2A6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71CFB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21BF3BA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68C35BB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714927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1960CC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A4881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39EE3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562E3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3BC6545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34010B0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2304C4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E1A6A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318C55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196D4F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5C9413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25BE928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45337B8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31F3DB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709F95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6DE068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400CBF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D3C6A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463F4C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4D66FA3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320CBE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486903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F48DDE2" w14:textId="5775412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28AB06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F1E2552" w14:textId="37840025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9F2654" w14:textId="37E69BA1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7D7F9C1" w14:textId="3C6B20F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CB06F16" w14:textId="57B95B37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4453768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A8D2864" w14:textId="5FFBD401" w:rsidR="00E5363F" w:rsidRPr="00076F44" w:rsidRDefault="00E13597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30C00098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E74EBD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128F4C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A74C1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C05F5C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077078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10CF5C3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7579EF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4CC4FC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5493E4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0B33A9C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63F0D5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67850B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32ED4E3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61F360C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606A6C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02D5F2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125199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133DD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C260F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7120EAF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2C25D54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7061F3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2CE6B4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5EED4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2095FE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482E4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32312F9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1EA709C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3DAAA8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DD254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0C17F3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2EBB43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103BFB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74A463E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7B6C05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413877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125C7F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1FFB4A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74FCA8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23025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0BF1FF2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331792A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5F36A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1D5FAA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1935FD" w14:textId="67F96881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3C628A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FFEF9E9" w14:textId="74136217" w:rsidR="00E5363F" w:rsidRPr="00076F44" w:rsidRDefault="00E13597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188929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41158D1" w14:textId="6D32CE64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06CD6E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116BD66" w14:textId="0888CCF4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912829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A7D6EDB" w14:textId="3204D138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34AB92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292CE1" w14:textId="595A122D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7300585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52F4F42" w14:textId="5AC3D8E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20A8F506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28DADAF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327984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417C38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137D71D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79FACA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FD01620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D1C748E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7C0639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632584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728B1C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3E68E4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4DDC5C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0792494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0A3DE75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78F718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79E2FC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83BBB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2A278B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7B2BAE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170CA62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163A79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74C8C5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092C79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79F301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738058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351FCA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1F1B876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0970978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7EFE52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EBDB5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5F9209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9C694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04358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53AF51D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418EED4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B1569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47B22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3F1CFD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44C83A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1E840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291F0E5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1538B1F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597FEF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08845C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429B19" w14:textId="1E96CBE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3D01799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0D88209" w14:textId="6DF5666B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A765" w14:textId="5E5A97C1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5DB62F0" w14:textId="4D6DF458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D5AAFD2" w14:textId="57A8D643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5EC1E8" w14:textId="7FEC60CA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286ADB82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CAD91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870A8B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A974A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9A702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636237A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E639A6C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53560C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7222C4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696A08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24E22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0FD80C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6E9718C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546FDA1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2DAE726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48E807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3C676B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73FFA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35618C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7C307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566A45F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44B5D11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13994A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658B15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0DD731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65265D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49444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A6FEBE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121F77B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4742BF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9FFF7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6B8A38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9D35D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7AE7BD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6B73555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58BA53D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0C8A65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56E4C1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3813F3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5C5FB3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3D6BFB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049EB77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3858F7D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2C11DA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3681C9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9E6CD89" w14:textId="441CDD06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3AC75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549A33" w14:textId="7671B81E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316E61" w14:textId="49F15AF2" w:rsidR="00E5363F" w:rsidRPr="00076F44" w:rsidRDefault="00E13597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691BC3D" w14:textId="28BCE23F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9921834" w14:textId="4B76C6FF" w:rsidR="00E5363F" w:rsidRPr="00E1359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23AB681" w14:textId="3BA39E2F" w:rsidR="00E5363F" w:rsidRPr="00E13597" w:rsidRDefault="0060491A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E1359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47AFC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19C5C2EE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E1359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2021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004C12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09FC093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52AE700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0F25ED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ABE44E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7618C61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2E9525B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780DEA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449B12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0AE573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330EC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C5EB7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5C6F690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59EC786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44060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6CEEF8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67BB7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67C97D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1DB08C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71760A8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3CC30CF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6A564C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2F769A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1B2A1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17535C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624D9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03CB7A9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0685905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545A7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763E69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B42FF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491800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5C5E00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5F75356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12D2694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4B40A5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1B03E1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A9F59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0F2F21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0BCD89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74E6DCE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3895599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76F4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52C121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A32BB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1359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93EDB" w14:textId="77777777" w:rsidR="00584BF8" w:rsidRDefault="00584BF8">
      <w:pPr>
        <w:spacing w:after="0"/>
      </w:pPr>
      <w:r>
        <w:separator/>
      </w:r>
    </w:p>
  </w:endnote>
  <w:endnote w:type="continuationSeparator" w:id="0">
    <w:p w14:paraId="0B52DD62" w14:textId="77777777" w:rsidR="00584BF8" w:rsidRDefault="00584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949B8" w14:textId="77777777" w:rsidR="00584BF8" w:rsidRDefault="00584BF8">
      <w:pPr>
        <w:spacing w:after="0"/>
      </w:pPr>
      <w:r>
        <w:separator/>
      </w:r>
    </w:p>
  </w:footnote>
  <w:footnote w:type="continuationSeparator" w:id="0">
    <w:p w14:paraId="662C5F2C" w14:textId="77777777" w:rsidR="00584BF8" w:rsidRDefault="00584B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76F44"/>
    <w:rsid w:val="00097A25"/>
    <w:rsid w:val="000A5A57"/>
    <w:rsid w:val="00111F7C"/>
    <w:rsid w:val="00124046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84BF8"/>
    <w:rsid w:val="005923AC"/>
    <w:rsid w:val="005D5149"/>
    <w:rsid w:val="005E656F"/>
    <w:rsid w:val="0060491A"/>
    <w:rsid w:val="00653B95"/>
    <w:rsid w:val="00667021"/>
    <w:rsid w:val="006974E1"/>
    <w:rsid w:val="006C0896"/>
    <w:rsid w:val="006C66C1"/>
    <w:rsid w:val="006D2F03"/>
    <w:rsid w:val="006F513E"/>
    <w:rsid w:val="00731EF2"/>
    <w:rsid w:val="007C0139"/>
    <w:rsid w:val="007D45A1"/>
    <w:rsid w:val="007D7F5D"/>
    <w:rsid w:val="007F564D"/>
    <w:rsid w:val="0080213F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E5661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E1705"/>
    <w:rsid w:val="00DE32AC"/>
    <w:rsid w:val="00E13597"/>
    <w:rsid w:val="00E1407A"/>
    <w:rsid w:val="00E22123"/>
    <w:rsid w:val="00E318B9"/>
    <w:rsid w:val="00E50BDE"/>
    <w:rsid w:val="00E5363F"/>
    <w:rsid w:val="00E774CD"/>
    <w:rsid w:val="00E77E1D"/>
    <w:rsid w:val="00E90C36"/>
    <w:rsid w:val="00E92078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3543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2021-11-23T07:42:00Z</dcterms:created>
  <dcterms:modified xsi:type="dcterms:W3CDTF">2021-11-23T07:42:00Z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