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4892FB55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ZÁŘÍ</w:t>
            </w:r>
          </w:p>
        </w:tc>
        <w:tc>
          <w:tcPr>
            <w:tcW w:w="2500" w:type="pct"/>
            <w:vAlign w:val="center"/>
          </w:tcPr>
          <w:p w14:paraId="2C122BDC" w14:textId="55CF4BB9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371AF55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0A5CE6E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367B8B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5511233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031E8EC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FE023A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2835C7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3D72C8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090087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58E3D7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68AC69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22E9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73905F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18A8F7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21674D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094EC1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45E8A4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46B13C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66C439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744A1B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5F43D6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088748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6D635B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13DFA8A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39F66E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0809FC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5791CF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5B7B9E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4B24E4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35F94B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239675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3F3A99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4C8A60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583040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5E4DCB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5F5BDD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09231C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0343FE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61E2FF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3B3DE6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54F2C7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3FEE85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4F2A77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73DFA9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3F6517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37C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2D0F" w14:textId="77777777" w:rsidR="00C04D3E" w:rsidRDefault="00C04D3E">
      <w:pPr>
        <w:spacing w:after="0"/>
      </w:pPr>
      <w:r>
        <w:separator/>
      </w:r>
    </w:p>
  </w:endnote>
  <w:endnote w:type="continuationSeparator" w:id="0">
    <w:p w14:paraId="731C6204" w14:textId="77777777" w:rsidR="00C04D3E" w:rsidRDefault="00C04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7DBF" w14:textId="77777777" w:rsidR="00C04D3E" w:rsidRDefault="00C04D3E">
      <w:pPr>
        <w:spacing w:after="0"/>
      </w:pPr>
      <w:r>
        <w:separator/>
      </w:r>
    </w:p>
  </w:footnote>
  <w:footnote w:type="continuationSeparator" w:id="0">
    <w:p w14:paraId="0823E44E" w14:textId="77777777" w:rsidR="00C04D3E" w:rsidRDefault="00C04D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73AD9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9493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22E94"/>
    <w:rsid w:val="00737CE4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9F25D5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04D3E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2022-05-16T14:51:00Z</dcterms:created>
  <dcterms:modified xsi:type="dcterms:W3CDTF">2022-05-16T14:51:00Z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