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4DF64AF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5958A1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0296CB7" w14:textId="77777777" w:rsidTr="008025C1">
        <w:tc>
          <w:tcPr>
            <w:tcW w:w="2500" w:type="pct"/>
            <w:vAlign w:val="center"/>
          </w:tcPr>
          <w:p w14:paraId="254D9321" w14:textId="4892FB55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ZÁŘÍ</w:t>
            </w:r>
          </w:p>
        </w:tc>
        <w:tc>
          <w:tcPr>
            <w:tcW w:w="2500" w:type="pct"/>
            <w:vAlign w:val="center"/>
          </w:tcPr>
          <w:p w14:paraId="2C122BDC" w14:textId="2D366D85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3D4F18E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8B71591" w14:textId="371AF555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2C34C84" w14:textId="0A5CE6E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B52EC" w14:textId="367B8B8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F8901F3" w14:textId="5511233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61C956E" w14:textId="031E8EC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FE023A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2835C7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166C38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21EA5EE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32296C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29C18D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696EA1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465CF1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5054D7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0B7B81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D4D71E7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3FDD7D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669C73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11C63D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1C8D529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3FF8B1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167235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197078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78E7B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0C4E1E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043CCA8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6E68EA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6D272F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56832EF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1FC912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24774C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302B2E8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355975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73BB70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7DD3E1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50221F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4754C1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1F3DDF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3438E4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5D3B96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31F2B27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0025E2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5B2D58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687A68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60EF71D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6B866F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7F9AFBF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71E1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5EE473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7A3BD2C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A5AD2" w14:textId="77777777" w:rsidR="009F25D5" w:rsidRDefault="009F25D5">
      <w:pPr>
        <w:spacing w:after="0"/>
      </w:pPr>
      <w:r>
        <w:separator/>
      </w:r>
    </w:p>
  </w:endnote>
  <w:endnote w:type="continuationSeparator" w:id="0">
    <w:p w14:paraId="45CC8F00" w14:textId="77777777" w:rsidR="009F25D5" w:rsidRDefault="009F25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5F98D" w14:textId="77777777" w:rsidR="009F25D5" w:rsidRDefault="009F25D5">
      <w:pPr>
        <w:spacing w:after="0"/>
      </w:pPr>
      <w:r>
        <w:separator/>
      </w:r>
    </w:p>
  </w:footnote>
  <w:footnote w:type="continuationSeparator" w:id="0">
    <w:p w14:paraId="26A43100" w14:textId="77777777" w:rsidR="009F25D5" w:rsidRDefault="009F25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9493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9F25D5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2021-09-26T20:25:00Z</dcterms:created>
  <dcterms:modified xsi:type="dcterms:W3CDTF">2021-09-26T20:25:00Z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