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AEAC97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66990F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897A9E6" w14:textId="77777777" w:rsidTr="008025C1">
        <w:tc>
          <w:tcPr>
            <w:tcW w:w="2500" w:type="pct"/>
            <w:vAlign w:val="center"/>
          </w:tcPr>
          <w:p w14:paraId="30CEB76C" w14:textId="0D1B9EC4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SRPEN</w:t>
            </w:r>
          </w:p>
        </w:tc>
        <w:tc>
          <w:tcPr>
            <w:tcW w:w="2500" w:type="pct"/>
            <w:vAlign w:val="center"/>
          </w:tcPr>
          <w:p w14:paraId="055F6AFA" w14:textId="0F237B2F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2022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8B73B97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3A47607" w14:textId="1D2DB9B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750A356" w14:textId="094F747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970E4E" w14:textId="2DD2C10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D0CAE09" w14:textId="441258E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7D7818" w14:textId="4C75EBBD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6E49164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2D297CE2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4D9E18B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0EF0C22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58C2A82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5A5A7D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32C731E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7CC7F7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185D18F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1ED72BA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258D9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34D9B73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6D3EF72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2070A6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76010B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670E97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68A13AA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7CC740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E3A00F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316C8DA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3ACA2C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11D699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01351F5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78F18D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5EF65CA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06D6BA8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9BF7D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0C14D2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6417CFE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4CDFFF1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70ED087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2E110DA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39B274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7B98722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43E44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088D62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4A38DE1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0EC8095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21570FF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0234F4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3DF22E8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0EB3E13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5D117A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2C9DF4D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1016CF4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511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961F3" w14:textId="77777777" w:rsidR="00D93AA4" w:rsidRDefault="00D93AA4">
      <w:pPr>
        <w:spacing w:after="0"/>
      </w:pPr>
      <w:r>
        <w:separator/>
      </w:r>
    </w:p>
  </w:endnote>
  <w:endnote w:type="continuationSeparator" w:id="0">
    <w:p w14:paraId="6961EE4A" w14:textId="77777777" w:rsidR="00D93AA4" w:rsidRDefault="00D93A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D7E77" w14:textId="77777777" w:rsidR="00D93AA4" w:rsidRDefault="00D93AA4">
      <w:pPr>
        <w:spacing w:after="0"/>
      </w:pPr>
      <w:r>
        <w:separator/>
      </w:r>
    </w:p>
  </w:footnote>
  <w:footnote w:type="continuationSeparator" w:id="0">
    <w:p w14:paraId="306812B8" w14:textId="77777777" w:rsidR="00D93AA4" w:rsidRDefault="00D93A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45111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93AA4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2021-09-25T20:53:00Z</dcterms:created>
  <dcterms:modified xsi:type="dcterms:W3CDTF">2021-09-25T20:53:00Z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