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0AEAC979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66990F5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897A9E6" w14:textId="77777777" w:rsidTr="008025C1">
        <w:tc>
          <w:tcPr>
            <w:tcW w:w="2500" w:type="pct"/>
            <w:vAlign w:val="center"/>
          </w:tcPr>
          <w:p w14:paraId="30CEB76C" w14:textId="0D1B9EC4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SRPEN</w:t>
            </w:r>
          </w:p>
        </w:tc>
        <w:tc>
          <w:tcPr>
            <w:tcW w:w="2500" w:type="pct"/>
            <w:vAlign w:val="center"/>
          </w:tcPr>
          <w:p w14:paraId="055F6AFA" w14:textId="610BBE8A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2021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58B73B97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03A47607" w14:textId="1D2DB9BB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750A356" w14:textId="094F7478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B970E4E" w14:textId="2DD2C10E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D0CAE09" w14:textId="441258EE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A7D7818" w14:textId="4C75EBBD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6E49164E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2D297CE2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4D9E18BA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75F490" w14:textId="78D20A5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33F096" w14:textId="44BA112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A16DC7" w14:textId="06B3079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FD497A" w14:textId="4E656B3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8B385" w14:textId="3D94186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BEC3A" w14:textId="04C7849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725119" w14:textId="7FCB434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A24F5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0258D9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277FF2" w14:textId="49F847F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6441BB" w14:textId="1610545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3A5C1A" w14:textId="73D7B20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EC41FC" w14:textId="5E41B6A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AC5A28" w14:textId="05584AF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0B82CD" w14:textId="16F1A87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A5DD3F" w14:textId="20A463F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E3A00FA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B562D8" w14:textId="55A0091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9DF0E1" w14:textId="5129A93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2EBD9B" w14:textId="2CD8C3F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2CC34B" w14:textId="23495C4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CE1E0" w14:textId="50C06E1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8208BE" w14:textId="77A279E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964DF8" w14:textId="0EEF683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19BF7D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446783" w14:textId="488453E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43ED9F" w14:textId="16779C0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FFCF38" w14:textId="797B0B7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BD64BE" w14:textId="1702E36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EBF36" w14:textId="3FB6BD7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8A73ED" w14:textId="511C076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E27DB" w14:textId="16FF363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343E44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7EDF0C" w14:textId="2F995DB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FAC31" w14:textId="1C0D49A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BDD607" w14:textId="6BA5DC3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C8988A" w14:textId="4A8926D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90E9B4" w14:textId="203C53E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629D18" w14:textId="59502D6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A24F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31818D" w14:textId="2622D29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A24F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5D117A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993A68" w14:textId="0FF528E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626DB1" w14:textId="0CA7134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A24F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16E4D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55AECC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1FA5C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27525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8F342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1C7E3" w14:textId="77777777" w:rsidR="009314C0" w:rsidRDefault="009314C0">
      <w:pPr>
        <w:spacing w:after="0"/>
      </w:pPr>
      <w:r>
        <w:separator/>
      </w:r>
    </w:p>
  </w:endnote>
  <w:endnote w:type="continuationSeparator" w:id="0">
    <w:p w14:paraId="08A808A3" w14:textId="77777777" w:rsidR="009314C0" w:rsidRDefault="009314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665CB" w14:textId="77777777" w:rsidR="009314C0" w:rsidRDefault="009314C0">
      <w:pPr>
        <w:spacing w:after="0"/>
      </w:pPr>
      <w:r>
        <w:separator/>
      </w:r>
    </w:p>
  </w:footnote>
  <w:footnote w:type="continuationSeparator" w:id="0">
    <w:p w14:paraId="2E70A2EC" w14:textId="77777777" w:rsidR="009314C0" w:rsidRDefault="009314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45111"/>
    <w:rsid w:val="00285C1D"/>
    <w:rsid w:val="003019F6"/>
    <w:rsid w:val="003327F5"/>
    <w:rsid w:val="00340CAF"/>
    <w:rsid w:val="003A0A27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314C0"/>
    <w:rsid w:val="00977AAE"/>
    <w:rsid w:val="00996E56"/>
    <w:rsid w:val="00997268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A24F5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93AA4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2021-11-23T10:32:00Z</dcterms:created>
  <dcterms:modified xsi:type="dcterms:W3CDTF">2021-11-23T10:32:00Z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