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01B9092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1DD57822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3589C2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2AB073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3E1E6CA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517777F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16ECBED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3196F66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DEA747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296FE2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512CD2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39231F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5C0C12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332315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0EC367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6B5480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061D09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394A08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438613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7A4CC9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35DF15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5BC6F7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31036B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2426C2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7A788F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524630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41B4CE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438FD4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4F2912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2CF1357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501372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264F49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42847F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6143BE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416F5B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506313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00EE68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220CD0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6BE338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0F4779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494B20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5B2D05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59A6658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48EF76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7E456D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1C20CC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DFD3" w14:textId="77777777" w:rsidR="00507AD5" w:rsidRDefault="00507AD5">
      <w:pPr>
        <w:spacing w:after="0"/>
      </w:pPr>
      <w:r>
        <w:separator/>
      </w:r>
    </w:p>
  </w:endnote>
  <w:endnote w:type="continuationSeparator" w:id="0">
    <w:p w14:paraId="17071D04" w14:textId="77777777" w:rsidR="00507AD5" w:rsidRDefault="00507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DFA0" w14:textId="77777777" w:rsidR="00507AD5" w:rsidRDefault="00507AD5">
      <w:pPr>
        <w:spacing w:after="0"/>
      </w:pPr>
      <w:r>
        <w:separator/>
      </w:r>
    </w:p>
  </w:footnote>
  <w:footnote w:type="continuationSeparator" w:id="0">
    <w:p w14:paraId="59CA14D7" w14:textId="77777777" w:rsidR="00507AD5" w:rsidRDefault="00507A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66A41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6EC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07AD5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E482C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035C3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479E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2022-05-16T14:54:00Z</dcterms:created>
  <dcterms:modified xsi:type="dcterms:W3CDTF">2022-05-16T14:54:00Z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