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01B9092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04EB54C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3589C2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2AB073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3E1E6C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517777F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16ECBED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196F66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DEA747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7F3670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4B16B4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79051E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6942E9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5504E5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049601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25C7AE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22CF2E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3E2397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21B260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056D77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69BB95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0261CD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57ACBA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205698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503F1A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206414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18F650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27F687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59B99F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088FC2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579984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06FAF1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407DE8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2FFBE5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4A7AEF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3EF7AE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2F2711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763665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44F8CA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02FF3D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53E468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6B1269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26D5F5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67C4A6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5ACD41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1445E5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C6A2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ECDE" w14:textId="77777777" w:rsidR="00810B0E" w:rsidRDefault="00810B0E">
      <w:pPr>
        <w:spacing w:after="0"/>
      </w:pPr>
      <w:r>
        <w:separator/>
      </w:r>
    </w:p>
  </w:endnote>
  <w:endnote w:type="continuationSeparator" w:id="0">
    <w:p w14:paraId="75196F4D" w14:textId="77777777" w:rsidR="00810B0E" w:rsidRDefault="0081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7D0F4" w14:textId="77777777" w:rsidR="00810B0E" w:rsidRDefault="00810B0E">
      <w:pPr>
        <w:spacing w:after="0"/>
      </w:pPr>
      <w:r>
        <w:separator/>
      </w:r>
    </w:p>
  </w:footnote>
  <w:footnote w:type="continuationSeparator" w:id="0">
    <w:p w14:paraId="109C97FE" w14:textId="77777777" w:rsidR="00810B0E" w:rsidRDefault="00810B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C6A23"/>
    <w:rsid w:val="001274F3"/>
    <w:rsid w:val="00151CCE"/>
    <w:rsid w:val="00166A41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10B0E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479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2021-11-23T10:55:00Z</dcterms:created>
  <dcterms:modified xsi:type="dcterms:W3CDTF">2021-11-23T10:55:00Z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