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7D667166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1C261E55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31547B57" w14:textId="77777777" w:rsidTr="008025C1">
        <w:tc>
          <w:tcPr>
            <w:tcW w:w="2500" w:type="pct"/>
            <w:vAlign w:val="center"/>
          </w:tcPr>
          <w:p w14:paraId="6AE3BB0C" w14:textId="57D0DEDE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PROSINEC</w:t>
            </w:r>
          </w:p>
        </w:tc>
        <w:tc>
          <w:tcPr>
            <w:tcW w:w="2500" w:type="pct"/>
            <w:vAlign w:val="center"/>
          </w:tcPr>
          <w:p w14:paraId="3D8BA562" w14:textId="3E88E6B5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3A0A27" w14:paraId="1C608AFC" w14:textId="77777777" w:rsidTr="006D4D72">
        <w:trPr>
          <w:trHeight w:val="340"/>
        </w:trPr>
        <w:tc>
          <w:tcPr>
            <w:tcW w:w="706" w:type="pct"/>
            <w:shd w:val="clear" w:color="auto" w:fill="4472C4" w:themeFill="accent1"/>
            <w:vAlign w:val="center"/>
          </w:tcPr>
          <w:p w14:paraId="01AA947D" w14:textId="51805BAF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0F3955" w14:textId="1387DB47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4B173504" w14:textId="788BEA88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5459C1B2" w14:textId="631D1A1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12689FC3" w14:textId="01C8166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6C5FB6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58197213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7C17943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C0A191" w14:textId="2A51E2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03151C" w14:textId="48397B5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6E6342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4DC06B" w14:textId="7D177BF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83761B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DB9C6B" w14:textId="106ADB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17005C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0C7CA6" w14:textId="1F7775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B16ECF4" w14:textId="08C7D76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98D4833" w14:textId="2751CE5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7F4FCFD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F9E951E" w14:textId="61744C6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1CB7923" w14:textId="4A7F9B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F31A5E" w14:textId="5CDD628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475C4A" w14:textId="0097F6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EAC826A" w14:textId="57435CE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13D5FA" w14:textId="16F3940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04BDE0" w14:textId="4F23CC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67DB9DAF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9A3BBE" w14:textId="4BDD5A0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3F2CCF4" w14:textId="50901BA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4AD79D1" w14:textId="6791D6B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E272435" w14:textId="03B28B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EA50AED" w14:textId="77C2D56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A101BC" w14:textId="7065039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CC68C2" w14:textId="78F8B64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2953C655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3D4027" w14:textId="4FBB8B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BD3027E" w14:textId="436766C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136C06" w14:textId="04B7FBC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923EA43" w14:textId="73F2D04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DEDC25" w14:textId="7A6E70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DB015B6" w14:textId="32EFD64E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3DCFA5" w14:textId="4C8DE8A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CCE256B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EC791C" w14:textId="198B2BE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EECC90" w14:textId="4AC267F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2A7C4A" w14:textId="7C4DFC4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EF03C3" w14:textId="789E214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7704AB9" w14:textId="42D62D6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EF70DB" w14:textId="389B189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C92646" w14:textId="26464B9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043F7B53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7E597A" w14:textId="79BCCE2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3B94D4" w14:textId="5123257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243A04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C97E6E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6040DA4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48C1197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C8B8C80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99B848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CDB3" w14:textId="77777777" w:rsidR="000F5B6B" w:rsidRDefault="000F5B6B">
      <w:pPr>
        <w:spacing w:after="0"/>
      </w:pPr>
      <w:r>
        <w:separator/>
      </w:r>
    </w:p>
  </w:endnote>
  <w:endnote w:type="continuationSeparator" w:id="0">
    <w:p w14:paraId="23A3B60D" w14:textId="77777777" w:rsidR="000F5B6B" w:rsidRDefault="000F5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F9C0" w14:textId="77777777" w:rsidR="000F5B6B" w:rsidRDefault="000F5B6B">
      <w:pPr>
        <w:spacing w:after="0"/>
      </w:pPr>
      <w:r>
        <w:separator/>
      </w:r>
    </w:p>
  </w:footnote>
  <w:footnote w:type="continuationSeparator" w:id="0">
    <w:p w14:paraId="5D5E5749" w14:textId="77777777" w:rsidR="000F5B6B" w:rsidRDefault="000F5B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0F5B6B"/>
    <w:rsid w:val="001274F3"/>
    <w:rsid w:val="00151CCE"/>
    <w:rsid w:val="0017005C"/>
    <w:rsid w:val="00185B50"/>
    <w:rsid w:val="001B01F9"/>
    <w:rsid w:val="001C41F9"/>
    <w:rsid w:val="001E2BB5"/>
    <w:rsid w:val="002068F9"/>
    <w:rsid w:val="00240ECA"/>
    <w:rsid w:val="00243A04"/>
    <w:rsid w:val="00285C1D"/>
    <w:rsid w:val="003019F6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A6170"/>
    <w:rsid w:val="004F6AAC"/>
    <w:rsid w:val="004F7C59"/>
    <w:rsid w:val="00512F2D"/>
    <w:rsid w:val="00533A11"/>
    <w:rsid w:val="00543EA0"/>
    <w:rsid w:val="00570FBB"/>
    <w:rsid w:val="00583B82"/>
    <w:rsid w:val="005923AC"/>
    <w:rsid w:val="005D5149"/>
    <w:rsid w:val="005E656F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111E4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2022-05-16T16:02:00Z</dcterms:created>
  <dcterms:modified xsi:type="dcterms:W3CDTF">2022-05-16T16:02:00Z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