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02C13961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50488083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68B3AE2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44D3056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169F7196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06A4771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49C9C3E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1AE4354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6097F8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4A1FB7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0D183E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028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363CD9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60EBA6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109FE0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2DA538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6EF77B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3C79E3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73F1F8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6C5922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708E86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07011A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19A611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698A97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0878C0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66C45A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266B3D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2767B5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3DDFD4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188FDC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0EC959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48CDF7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1C43B6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266693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28EFE8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1AF843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596240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214B62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0DCC77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343EF9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28015D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7B5C80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78E56F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5711DC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71F59F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738BBB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40B848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444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A0C8" w14:textId="77777777" w:rsidR="0097257A" w:rsidRDefault="0097257A">
      <w:pPr>
        <w:spacing w:after="0"/>
      </w:pPr>
      <w:r>
        <w:separator/>
      </w:r>
    </w:p>
  </w:endnote>
  <w:endnote w:type="continuationSeparator" w:id="0">
    <w:p w14:paraId="7B64DEC3" w14:textId="77777777" w:rsidR="0097257A" w:rsidRDefault="009725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CE8A" w14:textId="77777777" w:rsidR="0097257A" w:rsidRDefault="0097257A">
      <w:pPr>
        <w:spacing w:after="0"/>
      </w:pPr>
      <w:r>
        <w:separator/>
      </w:r>
    </w:p>
  </w:footnote>
  <w:footnote w:type="continuationSeparator" w:id="0">
    <w:p w14:paraId="2E1D7C42" w14:textId="77777777" w:rsidR="0097257A" w:rsidRDefault="009725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F2D6D"/>
    <w:rsid w:val="001274F3"/>
    <w:rsid w:val="00151CCE"/>
    <w:rsid w:val="00185B50"/>
    <w:rsid w:val="001B01F9"/>
    <w:rsid w:val="001C41F9"/>
    <w:rsid w:val="001F596D"/>
    <w:rsid w:val="002068F9"/>
    <w:rsid w:val="00240ECA"/>
    <w:rsid w:val="00285C1D"/>
    <w:rsid w:val="003019F6"/>
    <w:rsid w:val="003327F5"/>
    <w:rsid w:val="00340CAF"/>
    <w:rsid w:val="003A0A27"/>
    <w:rsid w:val="003B444D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9028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257A"/>
    <w:rsid w:val="00977AAE"/>
    <w:rsid w:val="00996E56"/>
    <w:rsid w:val="00997268"/>
    <w:rsid w:val="009E25A7"/>
    <w:rsid w:val="009F09B5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2022-05-16T15:58:00Z</dcterms:created>
  <dcterms:modified xsi:type="dcterms:W3CDTF">2022-05-16T15:58:00Z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