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02C13961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LISTOPAD</w:t>
            </w:r>
          </w:p>
        </w:tc>
        <w:tc>
          <w:tcPr>
            <w:tcW w:w="2500" w:type="pct"/>
            <w:vAlign w:val="center"/>
          </w:tcPr>
          <w:p w14:paraId="5AC816B2" w14:textId="5D5CFCB6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68B3AE2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44D3056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169F7196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06A4771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49C9C3E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1AE4354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76097F8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4EAEE5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1ED6E0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64C13F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1570A7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627A3E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3F1EEC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081838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7D6B818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14215F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0138D2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146859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00B2DB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512EBF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09862E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2115FB0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55563B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2BF4F4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4538CC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270FB3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73B265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763A8E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18050C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02B599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4DFA39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6CF3DF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1B6175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40D4898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0E8794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13AA8F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00DB3F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656FB3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185722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780E918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356D5D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5C3C48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12C1AB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78EBBA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A1DF0" w14:textId="77777777" w:rsidR="000F2D6D" w:rsidRDefault="000F2D6D">
      <w:pPr>
        <w:spacing w:after="0"/>
      </w:pPr>
      <w:r>
        <w:separator/>
      </w:r>
    </w:p>
  </w:endnote>
  <w:endnote w:type="continuationSeparator" w:id="0">
    <w:p w14:paraId="0A9A33DB" w14:textId="77777777" w:rsidR="000F2D6D" w:rsidRDefault="000F2D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6E535" w14:textId="77777777" w:rsidR="000F2D6D" w:rsidRDefault="000F2D6D">
      <w:pPr>
        <w:spacing w:after="0"/>
      </w:pPr>
      <w:r>
        <w:separator/>
      </w:r>
    </w:p>
  </w:footnote>
  <w:footnote w:type="continuationSeparator" w:id="0">
    <w:p w14:paraId="13E0F69A" w14:textId="77777777" w:rsidR="000F2D6D" w:rsidRDefault="000F2D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F2D6D"/>
    <w:rsid w:val="001274F3"/>
    <w:rsid w:val="00151CCE"/>
    <w:rsid w:val="00185B50"/>
    <w:rsid w:val="001B01F9"/>
    <w:rsid w:val="001C41F9"/>
    <w:rsid w:val="001F596D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9028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9F09B5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2021-09-29T04:41:00Z</dcterms:created>
  <dcterms:modified xsi:type="dcterms:W3CDTF">2021-09-29T04:41:00Z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