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B17CB91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724062B6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491B8CF8" w14:textId="77777777" w:rsidTr="008025C1">
        <w:tc>
          <w:tcPr>
            <w:tcW w:w="2500" w:type="pct"/>
            <w:vAlign w:val="center"/>
          </w:tcPr>
          <w:p w14:paraId="1D943BD5" w14:textId="02C13961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LISTOPAD</w:t>
            </w:r>
          </w:p>
        </w:tc>
        <w:tc>
          <w:tcPr>
            <w:tcW w:w="2500" w:type="pct"/>
            <w:vAlign w:val="center"/>
          </w:tcPr>
          <w:p w14:paraId="5AC816B2" w14:textId="617EBD4A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4616860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624BECF2" w14:textId="68B3AE23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15CDEE10" w14:textId="44D30561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8328FBE" w14:textId="169F7196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6C11AC7" w14:textId="06A4771D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92D2B52" w14:textId="49C9C3E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1AE43541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76097F88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1AB241C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208744" w14:textId="2B74962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F23BE8" w14:textId="4477A8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F104F4" w14:textId="400C3A9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57DE07" w14:textId="3E27B8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DA721" w14:textId="4418858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318F1A" w14:textId="0DA4F66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BCADC" w14:textId="3E57A7A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190101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92197A" w14:textId="5357CFE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E84146" w14:textId="5B69BA7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1D001C" w14:textId="39CFDB4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99F84F" w14:textId="5CBF26E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D7A2C7" w14:textId="751AE33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C68FC" w14:textId="2B65DEA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A46A54" w14:textId="0F71B4B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149638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C68B63" w14:textId="5103E09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3BEC" w14:textId="2E951A5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AD6FE0" w14:textId="51C9952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A9C57C" w14:textId="7DDB3DF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0A001C" w14:textId="2673036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318C0" w14:textId="5CBD317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C94ADB" w14:textId="23F2895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74BB8B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7B7C06" w14:textId="6EA9F1E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51A727" w14:textId="1DE38DA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866D1E" w14:textId="541BA49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4EB99" w14:textId="3803561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FBF0" w14:textId="5CEA374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3F83D" w14:textId="552F025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6EBAA" w14:textId="0C83EAC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240C3B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FB2A1C" w14:textId="4E3ABFB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7341" w14:textId="3F25E16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D13A7C" w14:textId="2AA1403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F09B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BD97E4" w14:textId="24BD918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F09B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F09B5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78CE96" w14:textId="4FE32D3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A1247" w14:textId="434EFA6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BC1A11" w14:textId="1DDF042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AEF418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A0E62B" w14:textId="28BEE90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AB03A5" w14:textId="76DD349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8646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7ACE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7008B6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0AE0D9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60972F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C25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97FDB" w14:textId="77777777" w:rsidR="003A6A7E" w:rsidRDefault="003A6A7E">
      <w:pPr>
        <w:spacing w:after="0"/>
      </w:pPr>
      <w:r>
        <w:separator/>
      </w:r>
    </w:p>
  </w:endnote>
  <w:endnote w:type="continuationSeparator" w:id="0">
    <w:p w14:paraId="71F187F2" w14:textId="77777777" w:rsidR="003A6A7E" w:rsidRDefault="003A6A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A74A3" w14:textId="77777777" w:rsidR="003A6A7E" w:rsidRDefault="003A6A7E">
      <w:pPr>
        <w:spacing w:after="0"/>
      </w:pPr>
      <w:r>
        <w:separator/>
      </w:r>
    </w:p>
  </w:footnote>
  <w:footnote w:type="continuationSeparator" w:id="0">
    <w:p w14:paraId="02CB4A39" w14:textId="77777777" w:rsidR="003A6A7E" w:rsidRDefault="003A6A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86464"/>
    <w:rsid w:val="001B01F9"/>
    <w:rsid w:val="001C41F9"/>
    <w:rsid w:val="001F596D"/>
    <w:rsid w:val="002068F9"/>
    <w:rsid w:val="00240ECA"/>
    <w:rsid w:val="00285C1D"/>
    <w:rsid w:val="003019F6"/>
    <w:rsid w:val="003327F5"/>
    <w:rsid w:val="00340CAF"/>
    <w:rsid w:val="003A0A27"/>
    <w:rsid w:val="003A6A7E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9F09B5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2021-11-23T11:03:00Z</dcterms:created>
  <dcterms:modified xsi:type="dcterms:W3CDTF">2021-11-23T11:03:00Z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