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4A9AF219" w:rsidR="00BF49DC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LEDEN</w:t>
            </w:r>
          </w:p>
        </w:tc>
        <w:tc>
          <w:tcPr>
            <w:tcW w:w="2500" w:type="pct"/>
            <w:vAlign w:val="center"/>
          </w:tcPr>
          <w:p w14:paraId="225D0E91" w14:textId="06097AB1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F801A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57BAAF58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B142E4F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24B65EC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6E47D775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29B0A62E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1C401ED6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77B4A3B5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BF49DC" w:rsidRPr="003A0A27" w14:paraId="6EAC1785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2CAB565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2C32E1E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4BFAA93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234AC5F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5C2CB89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E2C3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6C00614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0898645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4234BC4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00432D8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288ACCF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78BD803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4B93F67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3515759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090DA81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7C525C1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7EC6771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4BD587F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4A2C688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1C5550C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1A45852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0E0C089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3AA9FCF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782BB9B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10EA0A9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22C5F55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1DC751C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4D4AEF9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36DBBCC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74C470E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1D52E31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1CF3225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7AF908F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5F51BDF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53FC988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50C3EC0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3952D8E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E2C3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043CB6D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F337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E2C3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E2C3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068F9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  <w:bookmarkEnd w:id="0"/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9077D" w14:textId="77777777" w:rsidR="00E347C1" w:rsidRDefault="00E347C1">
      <w:pPr>
        <w:spacing w:after="0"/>
      </w:pPr>
      <w:r>
        <w:separator/>
      </w:r>
    </w:p>
  </w:endnote>
  <w:endnote w:type="continuationSeparator" w:id="0">
    <w:p w14:paraId="3529E6AB" w14:textId="77777777" w:rsidR="00E347C1" w:rsidRDefault="00E347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2F090" w14:textId="77777777" w:rsidR="00E347C1" w:rsidRDefault="00E347C1">
      <w:pPr>
        <w:spacing w:after="0"/>
      </w:pPr>
      <w:r>
        <w:separator/>
      </w:r>
    </w:p>
  </w:footnote>
  <w:footnote w:type="continuationSeparator" w:id="0">
    <w:p w14:paraId="1C6E3E92" w14:textId="77777777" w:rsidR="00E347C1" w:rsidRDefault="00E347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D4D72"/>
    <w:rsid w:val="006E6342"/>
    <w:rsid w:val="006F513E"/>
    <w:rsid w:val="007213D1"/>
    <w:rsid w:val="007C0139"/>
    <w:rsid w:val="007C74FD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347C1"/>
    <w:rsid w:val="00E50BDE"/>
    <w:rsid w:val="00E774CD"/>
    <w:rsid w:val="00E77E1D"/>
    <w:rsid w:val="00E97684"/>
    <w:rsid w:val="00ED5F48"/>
    <w:rsid w:val="00ED75B6"/>
    <w:rsid w:val="00F801A9"/>
    <w:rsid w:val="00F91390"/>
    <w:rsid w:val="00F93E3B"/>
    <w:rsid w:val="00FC0032"/>
    <w:rsid w:val="00FF337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2021-11-23T08:26:00Z</dcterms:created>
  <dcterms:modified xsi:type="dcterms:W3CDTF">2021-11-23T08:26:00Z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