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56FD7872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20A7A2A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E679A77" w14:textId="77777777" w:rsidTr="008025C1">
        <w:tc>
          <w:tcPr>
            <w:tcW w:w="2500" w:type="pct"/>
            <w:vAlign w:val="center"/>
          </w:tcPr>
          <w:p w14:paraId="1ADD435E" w14:textId="5F3717DC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KVĚTEN</w:t>
            </w:r>
          </w:p>
        </w:tc>
        <w:tc>
          <w:tcPr>
            <w:tcW w:w="2500" w:type="pct"/>
            <w:vAlign w:val="center"/>
          </w:tcPr>
          <w:p w14:paraId="356E2AAA" w14:textId="519C73E3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4232816E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5173D927" w14:textId="0BFA20CC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645E7C4A" w14:textId="7032874C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7D31BE5" w14:textId="34F3C073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8E1E115" w14:textId="52EFBEC5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C84A1A5" w14:textId="34910EE1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4EDEED17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5F58EEF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6F5FFAB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9C2670" w14:textId="1C22DED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7B697C" w14:textId="11F098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8A88DF" w14:textId="073E4FE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B1B025" w14:textId="34F381D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F732E" w14:textId="6C9EFED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B26961" w14:textId="018DB1E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7485" w14:textId="18C222B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43A7E9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21331D" w14:textId="69A10AE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B2BF12" w14:textId="59A4346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58DFB7" w14:textId="11475A5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68F1" w14:textId="3623DDB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45A9F5" w14:textId="5F373B4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9615FD" w14:textId="0CEB9EF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D659A8" w14:textId="47AB477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5CD501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162FCE" w14:textId="1CA5EFA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34D557" w14:textId="3E1EF4B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E94CD6" w14:textId="38C27B4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358C9A" w14:textId="36DCE63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5FC823" w14:textId="4EAD94F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8DB889" w14:textId="45B07B9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ED4719" w14:textId="6E89C98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67DB6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8568AD" w14:textId="6663733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0DA026" w14:textId="42B47B3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C5897B" w14:textId="7E1E034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37E596" w14:textId="355F628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6F8449" w14:textId="3C526D2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32A15C" w14:textId="2B69BB4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653324" w14:textId="073D449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B25253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5994ED" w14:textId="62A4572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B32801" w14:textId="04C7D56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129B62" w14:textId="6CBE9C9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E374" w14:textId="50A592E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5C5B5" w14:textId="1FF1DC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1EB887" w14:textId="161B103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99CB9D" w14:textId="15D42D6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832F5D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10BCDE" w14:textId="003AC4F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2A51FD" w14:textId="448084F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9134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98195F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122FC5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BF85B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7A702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2DC03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E49CB" w14:textId="77777777" w:rsidR="006C5670" w:rsidRDefault="006C5670">
      <w:pPr>
        <w:spacing w:after="0"/>
      </w:pPr>
      <w:r>
        <w:separator/>
      </w:r>
    </w:p>
  </w:endnote>
  <w:endnote w:type="continuationSeparator" w:id="0">
    <w:p w14:paraId="46A50AAD" w14:textId="77777777" w:rsidR="006C5670" w:rsidRDefault="006C56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A3DDD" w14:textId="77777777" w:rsidR="006C5670" w:rsidRDefault="006C5670">
      <w:pPr>
        <w:spacing w:after="0"/>
      </w:pPr>
      <w:r>
        <w:separator/>
      </w:r>
    </w:p>
  </w:footnote>
  <w:footnote w:type="continuationSeparator" w:id="0">
    <w:p w14:paraId="5B899637" w14:textId="77777777" w:rsidR="006C5670" w:rsidRDefault="006C56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64FB0"/>
    <w:rsid w:val="004A6170"/>
    <w:rsid w:val="004F6AAC"/>
    <w:rsid w:val="00512F2D"/>
    <w:rsid w:val="00533A11"/>
    <w:rsid w:val="00543EA0"/>
    <w:rsid w:val="00570FBB"/>
    <w:rsid w:val="005739B9"/>
    <w:rsid w:val="00583B82"/>
    <w:rsid w:val="005923AC"/>
    <w:rsid w:val="005D31DA"/>
    <w:rsid w:val="005D5149"/>
    <w:rsid w:val="005E656F"/>
    <w:rsid w:val="00667021"/>
    <w:rsid w:val="006974E1"/>
    <w:rsid w:val="006B459C"/>
    <w:rsid w:val="006B6899"/>
    <w:rsid w:val="006C0896"/>
    <w:rsid w:val="006C5670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2D5A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1340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2022-05-16T14:30:00Z</dcterms:created>
  <dcterms:modified xsi:type="dcterms:W3CDTF">2022-05-16T14:30:00Z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