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56FD7872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20A7A2A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E679A77" w14:textId="77777777" w:rsidTr="008025C1">
        <w:tc>
          <w:tcPr>
            <w:tcW w:w="2500" w:type="pct"/>
            <w:vAlign w:val="center"/>
          </w:tcPr>
          <w:p w14:paraId="1ADD435E" w14:textId="5F3717DC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KVĚTEN</w:t>
            </w:r>
          </w:p>
        </w:tc>
        <w:tc>
          <w:tcPr>
            <w:tcW w:w="2500" w:type="pct"/>
            <w:vAlign w:val="center"/>
          </w:tcPr>
          <w:p w14:paraId="356E2AAA" w14:textId="5C022E4C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2023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4232816E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5173D927" w14:textId="0BFA20CC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645E7C4A" w14:textId="7032874C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7D31BE5" w14:textId="34F3C073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8E1E115" w14:textId="52EFBEC5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C84A1A5" w14:textId="34910EE1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4EDEED17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5F58EEF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6F5FFAB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9C2670" w14:textId="17B31A5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7B697C" w14:textId="4DD2666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8A88DF" w14:textId="423B13D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B1B025" w14:textId="124509A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F732E" w14:textId="0CC43F7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B26961" w14:textId="3295F6E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7485" w14:textId="3DE2DAE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43A7E9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21331D" w14:textId="56905B3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B2BF12" w14:textId="2F9BF39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58DFB7" w14:textId="6411E73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68F1" w14:textId="3B7C030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45A9F5" w14:textId="107C9F7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9615FD" w14:textId="3D13FC7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D659A8" w14:textId="29EC4E0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5CD501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162FCE" w14:textId="15B55BE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34D557" w14:textId="2D62A6F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E94CD6" w14:textId="3D11A9F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358C9A" w14:textId="1DFD681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5FC823" w14:textId="78591E2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8DB889" w14:textId="479D8AC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ED4719" w14:textId="5BB14A2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67DB6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8568AD" w14:textId="3526044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0DA026" w14:textId="314EA77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C5897B" w14:textId="79ECBC5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37E596" w14:textId="24B755C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6F8449" w14:textId="5EF6E8C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32A15C" w14:textId="65C7FDA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653324" w14:textId="1CF9E61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B25253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5994ED" w14:textId="79048FE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B32801" w14:textId="1632806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129B62" w14:textId="379E64B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E374" w14:textId="7388398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5C5B5" w14:textId="3EC3CAB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1EB887" w14:textId="5337F96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99CB9D" w14:textId="6083E57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832F5D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10BCDE" w14:textId="5027CEE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2A51FD" w14:textId="65C6125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12D5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D31DA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98195F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122FC5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BF85B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7A702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2DC03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9AE2A" w14:textId="77777777" w:rsidR="00464FB0" w:rsidRDefault="00464FB0">
      <w:pPr>
        <w:spacing w:after="0"/>
      </w:pPr>
      <w:r>
        <w:separator/>
      </w:r>
    </w:p>
  </w:endnote>
  <w:endnote w:type="continuationSeparator" w:id="0">
    <w:p w14:paraId="74875C55" w14:textId="77777777" w:rsidR="00464FB0" w:rsidRDefault="00464F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EB111" w14:textId="77777777" w:rsidR="00464FB0" w:rsidRDefault="00464FB0">
      <w:pPr>
        <w:spacing w:after="0"/>
      </w:pPr>
      <w:r>
        <w:separator/>
      </w:r>
    </w:p>
  </w:footnote>
  <w:footnote w:type="continuationSeparator" w:id="0">
    <w:p w14:paraId="10167B7F" w14:textId="77777777" w:rsidR="00464FB0" w:rsidRDefault="00464F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64FB0"/>
    <w:rsid w:val="004A6170"/>
    <w:rsid w:val="004F6AAC"/>
    <w:rsid w:val="00512F2D"/>
    <w:rsid w:val="00533A11"/>
    <w:rsid w:val="00543EA0"/>
    <w:rsid w:val="00570FBB"/>
    <w:rsid w:val="005739B9"/>
    <w:rsid w:val="00583B82"/>
    <w:rsid w:val="005923AC"/>
    <w:rsid w:val="005D31DA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2D5A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2021-09-29T08:04:00Z</dcterms:created>
  <dcterms:modified xsi:type="dcterms:W3CDTF">2021-09-29T08:04:00Z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