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5F3717DC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0A7DF7C4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0BFA20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703287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34F3C07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52EFBEC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4910EE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EDEED1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5F58EEF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284C77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62C1FD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142B77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1C49DD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1D0041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5C997E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D31D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0CE4CC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595DA8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1B2F29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3601E3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4FAFFC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7EBB4D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3A231C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3189C8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0315C3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2B4F18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17D8F8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080024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1D0D7E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0BDF90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204262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C331E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7B3484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2DBAC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4332C9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6F81AC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590EFA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38FB1B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2DEEC7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01DED9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2B49C8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268A7E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4005E8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711F93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1C0444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416A05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17B2D3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57A69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D31D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5ED1D" w14:textId="77777777" w:rsidR="009243B5" w:rsidRDefault="009243B5">
      <w:pPr>
        <w:spacing w:after="0"/>
      </w:pPr>
      <w:r>
        <w:separator/>
      </w:r>
    </w:p>
  </w:endnote>
  <w:endnote w:type="continuationSeparator" w:id="0">
    <w:p w14:paraId="5A9923A8" w14:textId="77777777" w:rsidR="009243B5" w:rsidRDefault="00924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E2623" w14:textId="77777777" w:rsidR="009243B5" w:rsidRDefault="009243B5">
      <w:pPr>
        <w:spacing w:after="0"/>
      </w:pPr>
      <w:r>
        <w:separator/>
      </w:r>
    </w:p>
  </w:footnote>
  <w:footnote w:type="continuationSeparator" w:id="0">
    <w:p w14:paraId="463DCF9B" w14:textId="77777777" w:rsidR="009243B5" w:rsidRDefault="009243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739B9"/>
    <w:rsid w:val="00583B82"/>
    <w:rsid w:val="005923AC"/>
    <w:rsid w:val="005D31DA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57A69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243B5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2021-11-23T09:42:00Z</dcterms:created>
  <dcterms:modified xsi:type="dcterms:W3CDTF">2021-11-23T09:42:00Z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