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33E7543B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09FEBC7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3B27170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A9251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40721BA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67F9AB6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3CD2B9C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A5A322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B82A53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21A4F0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2B7A76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23E2D5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461AE6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5C22CA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5DFE3D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4E060C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0A1F89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4ACA0A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3FB0E2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540C55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771487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5A1B43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00DAE1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11A30C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55B2D1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298DAA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7B397B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2165DA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0DDA2F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37D339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447635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4057DB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10C5FB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3EFD0B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7CA32E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51455A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299432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70D8F23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130CAA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304269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5595F3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147BA8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060606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260E42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0643FC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422554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1B2C3" w14:textId="77777777" w:rsidR="001872D8" w:rsidRDefault="001872D8">
      <w:pPr>
        <w:spacing w:after="0"/>
      </w:pPr>
      <w:r>
        <w:separator/>
      </w:r>
    </w:p>
  </w:endnote>
  <w:endnote w:type="continuationSeparator" w:id="0">
    <w:p w14:paraId="58C2245A" w14:textId="77777777" w:rsidR="001872D8" w:rsidRDefault="00187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D55CA" w14:textId="77777777" w:rsidR="001872D8" w:rsidRDefault="001872D8">
      <w:pPr>
        <w:spacing w:after="0"/>
      </w:pPr>
      <w:r>
        <w:separator/>
      </w:r>
    </w:p>
  </w:footnote>
  <w:footnote w:type="continuationSeparator" w:id="0">
    <w:p w14:paraId="2D32E510" w14:textId="77777777" w:rsidR="001872D8" w:rsidRDefault="001872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872D8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76578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307C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C02C0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2021-09-28T15:58:00Z</dcterms:created>
  <dcterms:modified xsi:type="dcterms:W3CDTF">2021-09-28T15:58:00Z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