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10AAB089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1822F8AD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7F999B1" w14:textId="77777777" w:rsidTr="008025C1">
        <w:tc>
          <w:tcPr>
            <w:tcW w:w="2500" w:type="pct"/>
            <w:vAlign w:val="center"/>
          </w:tcPr>
          <w:p w14:paraId="6CD4D464" w14:textId="5414006C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ČERVENEC</w:t>
            </w:r>
          </w:p>
        </w:tc>
        <w:tc>
          <w:tcPr>
            <w:tcW w:w="2500" w:type="pct"/>
            <w:vAlign w:val="center"/>
          </w:tcPr>
          <w:p w14:paraId="3BE4EA34" w14:textId="1D76582F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2023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2A07B664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595B0EF" w14:textId="6277B55A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AB17593" w14:textId="6F4FA6C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4F85D72" w14:textId="7E6E2227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725BE79" w14:textId="303DCAE9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E08FC8C" w14:textId="7DAB75C4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46AA528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63FEE417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250FBDA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ECF66B" w14:textId="434BC02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B6236B" w14:textId="0D0C457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796A5C" w14:textId="511154E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F1FE86" w14:textId="3065488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BE2FDF" w14:textId="76D3A0E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3F6C02" w14:textId="5C9C28B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1F5514" w14:textId="23A615C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366C7E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A8966" w14:textId="361EC5A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A60BF0" w14:textId="37A5333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24AFA9" w14:textId="52AB109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73A615" w14:textId="484CFD6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75C9A" w14:textId="2926A44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686C24" w14:textId="0C425BE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098601" w14:textId="75F6517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03AD7F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0FC634" w14:textId="15885F5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9845" w14:textId="6236A6F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659809" w14:textId="31CF39D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866C9C" w14:textId="663668A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016042" w14:textId="3F87EBE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D697AC" w14:textId="4446906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857734" w14:textId="73173BE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71CE60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7AE80F" w14:textId="2A80BF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254111" w14:textId="6CA1D83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3E1D2A" w14:textId="2A75D40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F1B4FD" w14:textId="2480F71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B93ADC" w14:textId="6EB4AED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13C171" w14:textId="7F63580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0FCBD" w14:textId="0E9B902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D3EA8D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B2899E" w14:textId="0943BF6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5646C5" w14:textId="5DD33BA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E5BB46" w14:textId="7B4B5A7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E4E3FBF" w14:textId="7DEF2EF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F081FD" w14:textId="1CE1C62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B7ADA4" w14:textId="67AE741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8D212E" w14:textId="747A107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D0A46A4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DF423A" w14:textId="766779B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FC7EEA" w14:textId="2472DBC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C0E6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9DBAA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ED59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23CBE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53426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27343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6C56F" w14:textId="77777777" w:rsidR="002717F1" w:rsidRDefault="002717F1">
      <w:pPr>
        <w:spacing w:after="0"/>
      </w:pPr>
      <w:r>
        <w:separator/>
      </w:r>
    </w:p>
  </w:endnote>
  <w:endnote w:type="continuationSeparator" w:id="0">
    <w:p w14:paraId="101C831C" w14:textId="77777777" w:rsidR="002717F1" w:rsidRDefault="002717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4D3C2" w14:textId="77777777" w:rsidR="002717F1" w:rsidRDefault="002717F1">
      <w:pPr>
        <w:spacing w:after="0"/>
      </w:pPr>
      <w:r>
        <w:separator/>
      </w:r>
    </w:p>
  </w:footnote>
  <w:footnote w:type="continuationSeparator" w:id="0">
    <w:p w14:paraId="72176FC1" w14:textId="77777777" w:rsidR="002717F1" w:rsidRDefault="002717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717F1"/>
    <w:rsid w:val="00285C1D"/>
    <w:rsid w:val="003019F6"/>
    <w:rsid w:val="003327F5"/>
    <w:rsid w:val="00340CAF"/>
    <w:rsid w:val="00351145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C0E6E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DF54BF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2021-09-28T17:33:00Z</dcterms:created>
  <dcterms:modified xsi:type="dcterms:W3CDTF">2021-09-28T17:33:00Z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