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5414006C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01E9FB0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6277B55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6F4FA6C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7E6E222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303DCAE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7DAB75C4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6AA528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3FEE41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25E8A3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21315B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0C3198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0D0E27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5114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3226D8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62329A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6D7E98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091B87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1ABD65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6D0E18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5F4E4D3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4734E4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41DF66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347E75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2CD2F4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5C1DF5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10760C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61FA1F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111B4C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2C21F3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1E8C8C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3C6EFC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6919BD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3D0DCA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6744EC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700589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6BFDE5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76EA98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27CBB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02EEE8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7391F8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50F660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0BE778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40F1CE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3328F4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5114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5B0570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5114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5114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172D67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514E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4D4E" w14:textId="77777777" w:rsidR="002A0700" w:rsidRDefault="002A0700">
      <w:pPr>
        <w:spacing w:after="0"/>
      </w:pPr>
      <w:r>
        <w:separator/>
      </w:r>
    </w:p>
  </w:endnote>
  <w:endnote w:type="continuationSeparator" w:id="0">
    <w:p w14:paraId="7AF539A4" w14:textId="77777777" w:rsidR="002A0700" w:rsidRDefault="002A07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3875A" w14:textId="77777777" w:rsidR="002A0700" w:rsidRDefault="002A0700">
      <w:pPr>
        <w:spacing w:after="0"/>
      </w:pPr>
      <w:r>
        <w:separator/>
      </w:r>
    </w:p>
  </w:footnote>
  <w:footnote w:type="continuationSeparator" w:id="0">
    <w:p w14:paraId="5A835526" w14:textId="77777777" w:rsidR="002A0700" w:rsidRDefault="002A07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A0700"/>
    <w:rsid w:val="003019F6"/>
    <w:rsid w:val="003327F5"/>
    <w:rsid w:val="00340CAF"/>
    <w:rsid w:val="00351145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514EF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DF54BF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2021-11-23T09:57:00Z</dcterms:created>
  <dcterms:modified xsi:type="dcterms:W3CDTF">2021-11-23T09:57:00Z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