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6CA84776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5F1CBDC0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47DF545E" w14:textId="77777777" w:rsidTr="008025C1">
        <w:tc>
          <w:tcPr>
            <w:tcW w:w="2500" w:type="pct"/>
            <w:vAlign w:val="center"/>
          </w:tcPr>
          <w:p w14:paraId="623DCF36" w14:textId="618F29CD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ČERVEN</w:t>
            </w:r>
          </w:p>
        </w:tc>
        <w:tc>
          <w:tcPr>
            <w:tcW w:w="2500" w:type="pct"/>
            <w:vAlign w:val="center"/>
          </w:tcPr>
          <w:p w14:paraId="784345F2" w14:textId="78BD941E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46A3C18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DC3C153" w14:textId="59A61FE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9DC3F0D" w14:textId="2FEB9511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16BD4E1" w14:textId="315B0237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0D278A7" w14:textId="243C8B86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556B925B" w14:textId="34ED1D82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3100F88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247E4B8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57699A99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903D23" w14:textId="49F62FC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62814" w14:textId="12F3A76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BC623A" w14:textId="50557E6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11388A" w14:textId="2CE8E83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B2EE6F" w14:textId="643F1DB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71EC2C" w14:textId="03B831E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7E1147" w14:textId="5183C37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2248B7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5CB634" w14:textId="6721C7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C69B78" w14:textId="1779A35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471560" w14:textId="068D2CF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0BC1FD" w14:textId="05D17AF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1DF700" w14:textId="156152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99B103" w14:textId="0E5C5CD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289D3A" w14:textId="4871DCF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C70933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651ED" w14:textId="7276360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81F62B" w14:textId="096039C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CDC03C" w14:textId="54143A2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54BE3A" w14:textId="73C006D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127770" w14:textId="2791342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7CB849" w14:textId="1A04CA1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B6B5FD" w14:textId="22F4316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4D7026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CC5276" w14:textId="6361E62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845C86" w14:textId="40B0452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2DE4AA3" w14:textId="2346EB1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E20D68" w14:textId="5A680CF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91F7C" w14:textId="04A94C2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A99437" w14:textId="74CCFCA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7D659" w14:textId="017A2F1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720189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83FCD1" w14:textId="717917C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8697C6" w14:textId="3367FB3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794318" w14:textId="07E20B9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0FEA73" w14:textId="16F4DDB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22BFE" w14:textId="23E385A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7EB6E6" w14:textId="436D8EB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3B4057" w14:textId="2B508BF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B2D167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5BD0D8" w14:textId="36E612D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67913D" w14:textId="7B935B0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F16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B8F6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FA204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4981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C47F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1A251E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5B52" w14:textId="77777777" w:rsidR="00392AA1" w:rsidRDefault="00392AA1">
      <w:pPr>
        <w:spacing w:after="0"/>
      </w:pPr>
      <w:r>
        <w:separator/>
      </w:r>
    </w:p>
  </w:endnote>
  <w:endnote w:type="continuationSeparator" w:id="0">
    <w:p w14:paraId="3F01E24C" w14:textId="77777777" w:rsidR="00392AA1" w:rsidRDefault="00392A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5350" w14:textId="77777777" w:rsidR="00392AA1" w:rsidRDefault="00392AA1">
      <w:pPr>
        <w:spacing w:after="0"/>
      </w:pPr>
      <w:r>
        <w:separator/>
      </w:r>
    </w:p>
  </w:footnote>
  <w:footnote w:type="continuationSeparator" w:id="0">
    <w:p w14:paraId="4932E162" w14:textId="77777777" w:rsidR="00392AA1" w:rsidRDefault="00392A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92AA1"/>
    <w:rsid w:val="003A0A27"/>
    <w:rsid w:val="003B6069"/>
    <w:rsid w:val="003C0D41"/>
    <w:rsid w:val="003E085C"/>
    <w:rsid w:val="003E2C36"/>
    <w:rsid w:val="003E7B3A"/>
    <w:rsid w:val="0041427D"/>
    <w:rsid w:val="00416364"/>
    <w:rsid w:val="00431B29"/>
    <w:rsid w:val="00440416"/>
    <w:rsid w:val="00462EAD"/>
    <w:rsid w:val="004A6170"/>
    <w:rsid w:val="004F6AAC"/>
    <w:rsid w:val="00512F2D"/>
    <w:rsid w:val="00533A11"/>
    <w:rsid w:val="00541649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1BDB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111F7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EF1628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2022-05-16T14:34:00Z</dcterms:created>
  <dcterms:modified xsi:type="dcterms:W3CDTF">2022-05-16T14:34:00Z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