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6CA8477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7DF545E" w14:textId="77777777" w:rsidTr="008025C1">
        <w:tc>
          <w:tcPr>
            <w:tcW w:w="2500" w:type="pct"/>
            <w:vAlign w:val="center"/>
          </w:tcPr>
          <w:p w14:paraId="623DCF36" w14:textId="618F29C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6911E6DE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46A3C18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DC3C153" w14:textId="59A61FE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9DC3F0D" w14:textId="2FEB951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16BD4E1" w14:textId="315B023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D278A7" w14:textId="243C8B86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56B925B" w14:textId="34ED1D82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100F88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47E4B8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7792F7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508327A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5476D5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7081D5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7ABEFF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4ADB5B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5E5588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21B3AC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4FFC12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6BECAC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02A46B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28FABA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103435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248805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74F479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54B5B9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5FAD18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6826E7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60B09A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63BE18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6B2D7D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28AD75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51022A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0FDFD5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11AA10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7414DA6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697B6A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1B955A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1DD8AB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7EFC60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6CD850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099ED6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430EAC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6B3FB1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5181DF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41E89A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69B037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F1BD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249BE" w14:textId="77777777" w:rsidR="00D111F7" w:rsidRDefault="00D111F7">
      <w:pPr>
        <w:spacing w:after="0"/>
      </w:pPr>
      <w:r>
        <w:separator/>
      </w:r>
    </w:p>
  </w:endnote>
  <w:endnote w:type="continuationSeparator" w:id="0">
    <w:p w14:paraId="2B5D3AB8" w14:textId="77777777" w:rsidR="00D111F7" w:rsidRDefault="00D11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343B9" w14:textId="77777777" w:rsidR="00D111F7" w:rsidRDefault="00D111F7">
      <w:pPr>
        <w:spacing w:after="0"/>
      </w:pPr>
      <w:r>
        <w:separator/>
      </w:r>
    </w:p>
  </w:footnote>
  <w:footnote w:type="continuationSeparator" w:id="0">
    <w:p w14:paraId="40BAB0CB" w14:textId="77777777" w:rsidR="00D111F7" w:rsidRDefault="00D111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427D"/>
    <w:rsid w:val="00416364"/>
    <w:rsid w:val="00431B29"/>
    <w:rsid w:val="00440416"/>
    <w:rsid w:val="00462EAD"/>
    <w:rsid w:val="004A6170"/>
    <w:rsid w:val="004F6AAC"/>
    <w:rsid w:val="00512F2D"/>
    <w:rsid w:val="00533A11"/>
    <w:rsid w:val="00541649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1BDB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111F7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2021-09-28T17:23:00Z</dcterms:created>
  <dcterms:modified xsi:type="dcterms:W3CDTF">2021-09-28T17:23:00Z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