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37740F6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2322D62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0CAA0F6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4396ACC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129A011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7556162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61782F0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184238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E51254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68572C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492A24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64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4D44C5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127538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3F8242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5DEAD0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0DC0F4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47CBCC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67972B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72D15E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477BEA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794A21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077C7D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5B7BE4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440173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1B5005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1F43D3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795C24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00DF08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2B343E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36A5C5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42FDF6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4EACD6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239557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0C58E6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34069B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098D80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176F0F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76A255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399AEC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333E2D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513327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3E0A4F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060CC6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3B69C5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566301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6AE49A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301F" w14:textId="77777777" w:rsidR="00E62379" w:rsidRDefault="00E62379">
      <w:pPr>
        <w:spacing w:after="0"/>
      </w:pPr>
      <w:r>
        <w:separator/>
      </w:r>
    </w:p>
  </w:endnote>
  <w:endnote w:type="continuationSeparator" w:id="0">
    <w:p w14:paraId="69B910D7" w14:textId="77777777" w:rsidR="00E62379" w:rsidRDefault="00E62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AE44" w14:textId="77777777" w:rsidR="00E62379" w:rsidRDefault="00E62379">
      <w:pPr>
        <w:spacing w:after="0"/>
      </w:pPr>
      <w:r>
        <w:separator/>
      </w:r>
    </w:p>
  </w:footnote>
  <w:footnote w:type="continuationSeparator" w:id="0">
    <w:p w14:paraId="5C952759" w14:textId="77777777" w:rsidR="00E62379" w:rsidRDefault="00E62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4D30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96427"/>
    <w:rsid w:val="003019F6"/>
    <w:rsid w:val="00311250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C6516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62379"/>
    <w:rsid w:val="00E774CD"/>
    <w:rsid w:val="00E77E1D"/>
    <w:rsid w:val="00E97684"/>
    <w:rsid w:val="00ED5F48"/>
    <w:rsid w:val="00ED75B6"/>
    <w:rsid w:val="00F505F6"/>
    <w:rsid w:val="00F5532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2022-05-16T09:13:00Z</dcterms:created>
  <dcterms:modified xsi:type="dcterms:W3CDTF">2022-05-16T09:13:00Z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