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2258"/>
        <w:gridCol w:w="2259"/>
        <w:gridCol w:w="2259"/>
        <w:gridCol w:w="2259"/>
        <w:gridCol w:w="2259"/>
        <w:gridCol w:w="2259"/>
        <w:gridCol w:w="2265"/>
      </w:tblGrid>
      <w:tr w:rsidR="0059309B" w:rsidRPr="00A76A04" w14:paraId="0E8E4700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3892B42" w14:textId="761D34E2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bookmarkStart w:id="0" w:name="_Hlk38821049"/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LEDEN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1"/>
              <w:gridCol w:w="291"/>
              <w:gridCol w:w="291"/>
              <w:gridCol w:w="291"/>
              <w:gridCol w:w="284"/>
            </w:tblGrid>
            <w:tr w:rsidR="0059309B" w:rsidRPr="00A76A04" w14:paraId="36F3A520" w14:textId="77777777" w:rsidTr="00A76A04">
              <w:trPr>
                <w:trHeight w:val="20"/>
              </w:trPr>
              <w:tc>
                <w:tcPr>
                  <w:tcW w:w="710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04D7D43" w14:textId="28BCB48B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7CB3799" w14:textId="0BBEE29B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A20D4A1" w14:textId="5B20CCE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889FB7B" w14:textId="34CED02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817319" w14:textId="0A8F415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12988FC" w14:textId="293FE94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1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178EB9D" w14:textId="643302E7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028EFA7B" w14:textId="77777777" w:rsidTr="00A76A04">
              <w:trPr>
                <w:trHeight w:val="20"/>
              </w:trPr>
              <w:tc>
                <w:tcPr>
                  <w:tcW w:w="710" w:type="pct"/>
                  <w:tcBorders>
                    <w:top w:val="single" w:sz="6" w:space="0" w:color="auto"/>
                  </w:tcBorders>
                  <w:vAlign w:val="center"/>
                </w:tcPr>
                <w:p w14:paraId="3C129437" w14:textId="4A8E3DF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FCCE8C9" w14:textId="1564601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0B2296" w14:textId="40F629B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D3ABDD8" w14:textId="0D7E3DF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191C9C9" w14:textId="26CBC2F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0F6CDFB" w14:textId="1CD5BC7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tcBorders>
                    <w:top w:val="single" w:sz="6" w:space="0" w:color="FF0000"/>
                  </w:tcBorders>
                  <w:vAlign w:val="center"/>
                </w:tcPr>
                <w:p w14:paraId="3748E53C" w14:textId="3E9EE54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04C9FA0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422BDF54" w14:textId="3F5FA47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8237E86" w14:textId="2ADF701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4B99F76" w14:textId="7DC7ED3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276855" w14:textId="29A614B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2DA3F19" w14:textId="5780AE3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B38118" w14:textId="1AE9358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166C357C" w14:textId="1F5F258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ED9200F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2694A534" w14:textId="5F37C6D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927AD5" w14:textId="4E85C3D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7F0709" w14:textId="243DF55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3DACF4" w14:textId="269B443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620C775" w14:textId="604B192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90C3E6" w14:textId="7332475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6B813B7" w14:textId="0096286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6A2492DA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0AAFAB5B" w14:textId="5D790EB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4D759D" w14:textId="13CA860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6A5BA51" w14:textId="1ABE702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E96455" w14:textId="53BAFFA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BADF7A" w14:textId="42FC018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1C39E9" w14:textId="5D83C8B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BE6A3BE" w14:textId="689F480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14B6240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822A571" w14:textId="53526D9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319747" w14:textId="6856A9C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852D3F" w14:textId="4A2EF55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925BB66" w14:textId="269BF6A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933F73" w14:textId="257D8C0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6F6014F" w14:textId="5C1BD1F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1" w:type="pct"/>
                  <w:vAlign w:val="center"/>
                </w:tcPr>
                <w:p w14:paraId="469D0812" w14:textId="4FB0AEF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8E4E28F" w14:textId="77777777" w:rsidTr="007C68BC">
              <w:trPr>
                <w:trHeight w:val="20"/>
              </w:trPr>
              <w:tc>
                <w:tcPr>
                  <w:tcW w:w="710" w:type="pct"/>
                  <w:vAlign w:val="center"/>
                </w:tcPr>
                <w:p w14:paraId="1404DE36" w14:textId="0B00755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9CD707F" w14:textId="2C4C707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961786C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B55C19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F0AF8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38A703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1" w:type="pct"/>
                  <w:vAlign w:val="center"/>
                </w:tcPr>
                <w:p w14:paraId="40FF9ADD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  <w:bookmarkEnd w:id="0"/>
          </w:tbl>
          <w:p w14:paraId="5E5BFF3C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A5B9C0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77E9734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5F9B9B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  <w:p w14:paraId="7E2C8ADA" w14:textId="02874229" w:rsidR="00E4465E" w:rsidRPr="00A76A04" w:rsidRDefault="00BD72A0" w:rsidP="00431BD7">
            <w:pPr>
              <w:jc w:val="center"/>
              <w:rPr>
                <w:rFonts w:ascii="Arial Narrow" w:hAnsi="Arial Narrow"/>
                <w:b/>
                <w:bCs/>
                <w:noProof/>
                <w:color w:val="auto"/>
              </w:rPr>
            </w:pP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instrText xml:space="preserve"> DOCVARIABLE  MonthStart1 \@  yyyy   \* MERGEFORMAT </w:instrText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431BD7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t>2022</w:t>
            </w:r>
            <w:r w:rsidRPr="00A76A04"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  <w:p w14:paraId="4E7BA917" w14:textId="7C174FE4" w:rsidR="00E4465E" w:rsidRPr="00A76A04" w:rsidRDefault="00E4465E" w:rsidP="00431BD7">
            <w:pPr>
              <w:jc w:val="center"/>
              <w:rPr>
                <w:b/>
                <w:bCs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912B34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D75193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7565CD9" w14:textId="66728774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ČERVENEC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715DBFAD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734E8B8" w14:textId="0E89237E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3D0A64C" w14:textId="1F84432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6888815" w14:textId="76BF3B0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ED93245" w14:textId="1CD59F3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D6A5417" w14:textId="3BB08D38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328B3B8" w14:textId="2F65F95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B8390FB" w14:textId="33B21F6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EB9B5BF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</w:tcPr>
                <w:p w14:paraId="348F4F87" w14:textId="67FF237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</w:tcPr>
                <w:p w14:paraId="78EAB54C" w14:textId="0D01661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5F3A1AD8" w14:textId="5C26307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5324C295" w14:textId="2045823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</w:tcPr>
                <w:p w14:paraId="4449C078" w14:textId="32142FE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</w:tcPr>
                <w:p w14:paraId="5C699C7A" w14:textId="52A4ABC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</w:tcPr>
                <w:p w14:paraId="5AA4C8D7" w14:textId="772B15B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MonthStart7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AB6213F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357E51D4" w14:textId="080F6C4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A160C27" w14:textId="0ECFDFD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ADD21B6" w14:textId="01C74E8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0633263" w14:textId="7A9EC9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890CFB1" w14:textId="7EFA3D5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67C76F8" w14:textId="4E223D4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6FECCE60" w14:textId="432F51C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66BC33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68266F23" w14:textId="4F9A323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25827838" w14:textId="64D1856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94AC268" w14:textId="4209A9E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410BCE3" w14:textId="030BF1E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712B37A3" w14:textId="0055B74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2026CFD" w14:textId="04B1645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521BFAA7" w14:textId="371800F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2AF2E18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3F2CFA0F" w14:textId="0751D31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3B81EC90" w14:textId="19663D8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025D255C" w14:textId="2AF8B1B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A6EF41E" w14:textId="46D576D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1D97F77F" w14:textId="16D4CD8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9FE9063" w14:textId="3121666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65F60A38" w14:textId="52C1741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5D09258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42C2FA6B" w14:textId="1E5B253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4D0DB6CF" w14:textId="7E15BAC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22AF82C" w14:textId="50DB735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57F62B5" w14:textId="1991383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62FAB8D5" w14:textId="49BA9A6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47919F9E" w14:textId="7BCEC2E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</w:tcPr>
                <w:p w14:paraId="38A53AE1" w14:textId="15A091C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485BDBD" w14:textId="77777777" w:rsidTr="00431BD7">
              <w:trPr>
                <w:trHeight w:val="20"/>
              </w:trPr>
              <w:tc>
                <w:tcPr>
                  <w:tcW w:w="707" w:type="pct"/>
                </w:tcPr>
                <w:p w14:paraId="1D8B142F" w14:textId="1B07540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</w:tcPr>
                <w:p w14:paraId="7B921D39" w14:textId="453BFF0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MonthEnd7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</w:tcPr>
                <w:p w14:paraId="2F77FED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2978E7C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1E61B84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</w:tcPr>
                <w:p w14:paraId="25E771F5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</w:tcPr>
                <w:p w14:paraId="3B0B88A4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70552C38" w14:textId="1FD765D1" w:rsidR="0059309B" w:rsidRPr="00A76A04" w:rsidRDefault="0059309B" w:rsidP="00431BD7">
            <w:pPr>
              <w:pStyle w:val="a5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110"/>
                <w:szCs w:val="110"/>
              </w:rPr>
            </w:pPr>
          </w:p>
        </w:tc>
      </w:tr>
      <w:tr w:rsidR="0059309B" w:rsidRPr="00A76A04" w14:paraId="428DDDA2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26E48DE" w14:textId="09732FEE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ÚNOR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14CC11AB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BEE237F" w14:textId="6BA11FE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9D4977A" w14:textId="6BC90747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BC41A15" w14:textId="4E92EEC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D296DA6" w14:textId="03DFB4C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96040DC" w14:textId="7E13C1A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7CA523AA" w14:textId="0B0430D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65638C0" w14:textId="0E89B8F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5E6686F0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73CE8085" w14:textId="46D9AD1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4255F62" w14:textId="667CF7B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8C91030" w14:textId="6701E94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47ED642" w14:textId="26C92E7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0EE6D21" w14:textId="0A1BB7E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35DD6BF2" w14:textId="3A4127C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0A82FE68" w14:textId="583B450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114E960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E539702" w14:textId="1F51338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7D4D7D6" w14:textId="752003F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68D163" w14:textId="1D4C4EF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F356F9F" w14:textId="7F9832D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0080A7E" w14:textId="285F878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87548B" w14:textId="63E242F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5C3515A" w14:textId="7DC5C0B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1FD653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A49CF21" w14:textId="092CC02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9C1B3A" w14:textId="3F27B52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CD4BAB" w14:textId="41A62A4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DDCE9E4" w14:textId="250CB65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059296" w14:textId="3467504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3D57EA0" w14:textId="6D881E2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0679CF5" w14:textId="1327861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DD8BD35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1215697" w14:textId="6907E2E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7037D46" w14:textId="7C0EB08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BE9DCE4" w14:textId="6C2AC04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CC02F3" w14:textId="4DE8617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E9A023C" w14:textId="01A99DF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54AF76" w14:textId="0CB325C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CDBF87E" w14:textId="055260C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608EC9E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EDF8660" w14:textId="3DA4FF6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032EED6" w14:textId="249524A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D015909" w14:textId="0684266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C1B18B" w14:textId="0105A15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CC50454" w14:textId="5DD8628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43D465" w14:textId="2F3F2B6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E380447" w14:textId="057F535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49306AC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F6A0E31" w14:textId="174C0EA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AF2865" w14:textId="10BA027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!A12 Is Not In Table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AD862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001643C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06F1D3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71C1F6B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922BBF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34678C9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19469D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5AC7CF9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5434B93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1B72EA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B84A37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DAEC300" w14:textId="290DF6C7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SRPEN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2895BD5C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47B8708" w14:textId="79CFF0C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F801F2" w14:textId="36143FCE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26F51B1" w14:textId="0099A95D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39DD6A8" w14:textId="273BF45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940BF7A" w14:textId="223785A4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3FE79FE" w14:textId="1B64C56C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49AFAD6" w14:textId="265CB25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6E305BC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138E2F31" w14:textId="5B5003A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0B52A30" w14:textId="0F2D8EB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12066E7" w14:textId="387F233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318823C" w14:textId="30C9456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E491B3A" w14:textId="634C47C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5A65B56" w14:textId="0C164D8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A0AAEDC" w14:textId="764D4BB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MonthStart8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2D8F495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E5FF900" w14:textId="6BA64EE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E07102" w14:textId="73A0539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75C24E1" w14:textId="5051845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4FFACB2" w14:textId="00A15C2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910427" w14:textId="7C25D5C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9591DB1" w14:textId="2E6994D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AD4DAC1" w14:textId="7A48163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1342FF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82BC323" w14:textId="1F2C69F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E9C25F" w14:textId="518186C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FD29A3D" w14:textId="52A16F0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740D4C" w14:textId="5F0DC12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EEF1B" w14:textId="689F997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97B820" w14:textId="3C6C189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67F6AE2" w14:textId="623662E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7C5D9B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A21556C" w14:textId="6ADC719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D6F4A3" w14:textId="352095F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7405CF" w14:textId="2CCA0CA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0F7B96" w14:textId="783F28E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051BD6" w14:textId="0C24D48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609A6CC" w14:textId="7033119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1B50D9F2" w14:textId="464DAB4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48CC788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C3E92FB" w14:textId="6B7E59C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7997BEE" w14:textId="1AAD5CE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341DA5" w14:textId="33F3669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8622805" w14:textId="239967A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A62300" w14:textId="39025A4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99B961" w14:textId="0B02E62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C6973D0" w14:textId="22F06B3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6DF80C0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7CF857F" w14:textId="57AA4AD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F4131DA" w14:textId="1B8960C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MonthEnd8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22546E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70DF0C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CDBD79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8EAA401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3CA2A6A3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A7EEE6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40D26C1B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369A286" w14:textId="301DD413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BŘEZEN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3C124FCA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68CB483" w14:textId="6B1CBDC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EF5EA84" w14:textId="5FAA3A1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B32BD7E" w14:textId="67E555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49C6836" w14:textId="4811A6C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F56A693" w14:textId="17E32C21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A412FC4" w14:textId="234002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1D24E4A" w14:textId="5389E3D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290FCBAE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258BC93B" w14:textId="0858EF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7EB3B5E5" w14:textId="0CD2BB6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560DBF" w14:textId="10CAD68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35A4675" w14:textId="60D1102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94DC9D3" w14:textId="04E6E23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8447CE5" w14:textId="30E7809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66781D7A" w14:textId="02420EE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MonthStart3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5CD5DF7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5E059D70" w14:textId="7F85085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875B99E" w14:textId="2201651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75E9366" w14:textId="119560E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49A852" w14:textId="2494FB0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CAF36E" w14:textId="6DCFD55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E9B229" w14:textId="3CE3170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264884A" w14:textId="3B0AF66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829C187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29AB9D3" w14:textId="508D246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D7BF7A" w14:textId="6ED04CC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D96D7B" w14:textId="3505637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49F06F" w14:textId="253D518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A99A99E" w14:textId="31A60BA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0CDD55" w14:textId="43515EE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93AB91" w14:textId="20001E0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69B407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04F22898" w14:textId="43E0FE9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90C0CCF" w14:textId="0090FA3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E5446E1" w14:textId="36DF394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2FEBDF" w14:textId="491574F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378A473" w14:textId="511B70F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649B2D6" w14:textId="4856221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45E742A" w14:textId="209D28D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A569A65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D0584A0" w14:textId="3D92459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7BDD513" w14:textId="17D81F4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8A429C4" w14:textId="002B0F5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CE34BAC" w14:textId="0410D85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6DAEEE9" w14:textId="6085342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0C29EC" w14:textId="31C4403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5B1354C" w14:textId="3308E4B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B77256B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76E0336" w14:textId="14F1796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27E0562" w14:textId="69E14DE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MonthEnd3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A1677B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60B9C3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674F593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FFDCB1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7664FE2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577C6A5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B095BC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113EED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4BF65E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DB4618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C0E2408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225D2A6" w14:textId="63557008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ZÁŘÍ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72947CF9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00EF501" w14:textId="034D5A98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8DA2B3E" w14:textId="44DC0A5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4B99103" w14:textId="20499E5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DFCEF5D" w14:textId="6C550874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B77A35D" w14:textId="5CF5F75B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7C32C29" w14:textId="37933B2B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581E0A8" w14:textId="65284BB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06D42D30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58B4488" w14:textId="40775EE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0AD0FACA" w14:textId="2909167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31C1A5" w14:textId="176995A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5DE9B81" w14:textId="77B1F1A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8005F0E" w14:textId="11F25A8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714B88F4" w14:textId="4AF45D3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79D1F5EB" w14:textId="6D7747F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MonthStart9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BE1740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4D644CF" w14:textId="3D0E57B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B1A7FC7" w14:textId="722EC51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A4F98B" w14:textId="7EA93B6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E0613E6" w14:textId="4528454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A36468E" w14:textId="15D8AF4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F3D93EB" w14:textId="04248FD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8609283" w14:textId="25222D9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0823D82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32DBCA3" w14:textId="08CBD6C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CAA8F9B" w14:textId="6195E45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65417B5" w14:textId="128B0C8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1E51E5" w14:textId="75CC6AC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D38A18C" w14:textId="311F9F8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9A4C28" w14:textId="7304475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A685B46" w14:textId="206FEF1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2523EB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F7E7D17" w14:textId="49F0981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91C588" w14:textId="4D7BCD0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53B4B8" w14:textId="1A46F13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F48C72B" w14:textId="4BA4B50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0D8BAC" w14:textId="23DE6E2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B4112A" w14:textId="0BD2C35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7033D45" w14:textId="0CD6D09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4E6BBC9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83C79E5" w14:textId="2B90A63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31D45B8" w14:textId="48FEF95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50883AD" w14:textId="3C55E87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B069E6" w14:textId="2C5DF60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4DB8588" w14:textId="087F01F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49E783D" w14:textId="6628C37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77A116" w14:textId="6FDAF00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00115BC3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62F6AA4" w14:textId="0E5849E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41AD15F" w14:textId="356702C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MonthEnd9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3DF0168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D45A8B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466DF62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9947716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5FA96194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1588EC0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7F876B52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232B777" w14:textId="3D4C87CA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DUBEN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446938B7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B5316A" w14:textId="11AB38F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8357989" w14:textId="1A75C63E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684684B" w14:textId="51709B7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A1D1E7" w14:textId="40B4D942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AFE376D" w14:textId="42F4CA0F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75A12663" w14:textId="29E0C1B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24AA358" w14:textId="7C697D98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713E1039" w14:textId="77777777" w:rsidTr="00A76A04">
              <w:trPr>
                <w:trHeight w:val="20"/>
              </w:trPr>
              <w:tc>
                <w:tcPr>
                  <w:tcW w:w="708" w:type="pct"/>
                  <w:tcBorders>
                    <w:top w:val="single" w:sz="6" w:space="0" w:color="auto"/>
                  </w:tcBorders>
                  <w:vAlign w:val="center"/>
                </w:tcPr>
                <w:p w14:paraId="13B1A4D7" w14:textId="77E3C5E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10D9636" w14:textId="29F8C7D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14861BF" w14:textId="3FF7AC2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0DAA4D7" w14:textId="25AD7EB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F2BEC0" w14:textId="669621D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18C7BEF" w14:textId="01785CE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557B2B6E" w14:textId="3B4ED83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MonthStart4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780A7E42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75013ECF" w14:textId="6C3B535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BD37ED0" w14:textId="6BAE486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BB4D5E5" w14:textId="415871C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7E6DFC" w14:textId="57C1D0E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4E3471" w14:textId="341C372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73E8901" w14:textId="13FF85D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51A9672" w14:textId="1E45676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C484EDD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459AAAEE" w14:textId="0861CD1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99C372A" w14:textId="13EFC8E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FD23C4" w14:textId="112606B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520A6C" w14:textId="7CB0F70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0667A26" w14:textId="65E6C29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668BE07" w14:textId="372D42D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B4EE231" w14:textId="0AA2A84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06F34FE0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6D063EB0" w14:textId="11DD34F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39FCDF1" w14:textId="687AF99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AC4E86" w14:textId="02A9BE1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4D3875" w14:textId="619AFB0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A7BA8D0" w14:textId="6A09B0B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507F1E7" w14:textId="5E33D35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CD8098D" w14:textId="16F37BD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6B544FAC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3F4BFC59" w14:textId="5F3AE82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11CB01B" w14:textId="6E94080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9CEA7B" w14:textId="2958389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DC2F06" w14:textId="1A009B3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404D7D0" w14:textId="6F14E2A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D83037" w14:textId="2309336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8BE65CD" w14:textId="010CBF9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C997688" w14:textId="77777777" w:rsidTr="007C68BC">
              <w:trPr>
                <w:trHeight w:val="20"/>
              </w:trPr>
              <w:tc>
                <w:tcPr>
                  <w:tcW w:w="708" w:type="pct"/>
                  <w:vAlign w:val="center"/>
                </w:tcPr>
                <w:p w14:paraId="1C817066" w14:textId="2CE1971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C1B6B9" w14:textId="1C8D25E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MonthEnd4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E8B9D7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D25ACC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96275D5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14F4BEA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A201A30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638A12CF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300889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06849FD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8F58BB2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EFCFE28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AAF443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E8D349A" w14:textId="28A547FB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ŘÍJEN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12AC1661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A280424" w14:textId="15986352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C3386DC" w14:textId="2BF6D00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FC97F17" w14:textId="28C8E7E1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01D4EAE" w14:textId="09A2254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F601AF6" w14:textId="2BDB775F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4F74096" w14:textId="5374CA43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0C757F94" w14:textId="18F93A09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1B933D66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6EE330E5" w14:textId="307DABC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1CD7C119" w14:textId="7F2B7E4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C1791F5" w14:textId="6844546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4F472E7B" w14:textId="5D2E5B2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8CF13A6" w14:textId="030B465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3B31C7E2" w14:textId="72EE952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7FCDF740" w14:textId="3230B8B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MonthStart10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92BF937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AA7424D" w14:textId="1C8FF1F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A7726A" w14:textId="42107B8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BDD42D2" w14:textId="37369BB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25944F0" w14:textId="202E06E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B66C14" w14:textId="433AABC4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25CFA48" w14:textId="69F1494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3FA6CC8" w14:textId="334E83A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7315FB94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67049489" w14:textId="2963CBB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5C338A4" w14:textId="118F0C8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D60C27F" w14:textId="41BA73A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4125097" w14:textId="2D3BE98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DAA6B26" w14:textId="7498EC0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DD76C8" w14:textId="7465A17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422B8BC" w14:textId="1D986AE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1E61D76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D616390" w14:textId="74ED681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0C355C77" w14:textId="0052662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628E9D7" w14:textId="7594D98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9FC82E" w14:textId="61CFC54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CF55EA" w14:textId="20CA499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31FDD9A" w14:textId="4D17F0B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88556DB" w14:textId="2F0A165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1377E4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A91DEC4" w14:textId="52E7590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1BD634" w14:textId="25B1E07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F549ED" w14:textId="132A09F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21FC6A" w14:textId="5370303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DD36F8" w14:textId="56314F7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7926E02" w14:textId="362037C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793191F" w14:textId="430379D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5865A19B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8F500C0" w14:textId="3961D41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A2AA91B" w14:textId="6118502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MonthEnd10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A6451A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2B5DD8C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6011B4D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38131D7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E61C8E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30D892E0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3C83E729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3C36DE0" w14:textId="3B766EBB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KVĚTEN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295E6DB1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3B5B094F" w14:textId="7DD70AF4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E80FADC" w14:textId="161F9609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52497A0" w14:textId="10BD466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7D99677" w14:textId="3C96EC72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416E15B1" w14:textId="3502622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7430590" w14:textId="52163615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21392C1F" w14:textId="6A85E94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136971F8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6A2DD45" w14:textId="2CB3794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510F5BDC" w14:textId="24B5717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5543DED0" w14:textId="02A0A17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7C7ADE0" w14:textId="5A1A851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2663BD3" w14:textId="060366A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1711D224" w14:textId="76682D9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1B7634E" w14:textId="491E4FB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MonthStart5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325DC0C4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F45E746" w14:textId="0FF4E1B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7C63A67" w14:textId="4C9319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BB5052" w14:textId="706161E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051788" w14:textId="22F747C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16489A9" w14:textId="290E13B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901D649" w14:textId="5DEB3E2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68689B5" w14:textId="4AB076E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12DEA28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1B8FB24" w14:textId="1D32EF4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087690C" w14:textId="38EB127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D5CA73" w14:textId="2359B45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5C4767F" w14:textId="02C027E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D029C03" w14:textId="3CDD33B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827E991" w14:textId="3CA8D3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E384EA6" w14:textId="3EF6AC2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8E92E7E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97CCEAE" w14:textId="6D501F3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411D45C" w14:textId="0A8FC04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B0C9DAB" w14:textId="2E3202B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099791" w14:textId="048ACD2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10865A0" w14:textId="14C84BC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A2F7DB1" w14:textId="768B143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AF5F5F3" w14:textId="2D33D41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5A59EDA5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4A948A0" w14:textId="6C5A24F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D540C73" w14:textId="6F1E250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6E67F4" w14:textId="0F04DA0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296BCC2" w14:textId="0F7D765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BD40C08" w14:textId="1D6204B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0DE7988" w14:textId="02A0565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1E93318" w14:textId="351199A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D35A581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6FEA92F" w14:textId="7396400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2AD4C89" w14:textId="704947A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MonthEnd5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D5E032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AABD1C6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C9B7445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2C83EA7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1718605E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092D21B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37396A4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2466E2A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1A11E8AD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C17FDA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F6BC4F6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1387191" w14:textId="5F3D3461" w:rsidR="009222D3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LISTOPAD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9222D3" w:rsidRPr="00A76A04" w14:paraId="37B7E293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D69C5C8" w14:textId="5F038BFD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DD5581A" w14:textId="231A4A95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CA1E476" w14:textId="4DD46E07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9C68F5B" w14:textId="7B08D8D0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01768615" w14:textId="48F82587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B0275F2" w14:textId="7624B316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873A618" w14:textId="462AF51C" w:rsidR="009222D3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9222D3" w:rsidRPr="00A76A04" w14:paraId="7A8CEE71" w14:textId="77777777" w:rsidTr="00431BD7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247C04E9" w14:textId="7318E6B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44D51A83" w14:textId="497CB82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3E66F273" w14:textId="25CBFD6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0E6FFDF9" w14:textId="706CD9F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796EE4EA" w14:textId="118ED54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2E50CC56" w14:textId="611F8BD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6CBBC54C" w14:textId="2A778AA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MonthStart11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5EC086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BA44C61" w14:textId="06A04ED1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912EB4C" w14:textId="41F7F3D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D99615" w14:textId="52C366B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5F6472" w14:textId="6388A312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9D2177" w14:textId="6691DF15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19809C" w14:textId="6F62F42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167CB38" w14:textId="718AC809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71B9649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B0BF26C" w14:textId="608F9A4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45FF53F" w14:textId="40BAED8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504DD4" w14:textId="05F95663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3C66CA0" w14:textId="7AF8FD3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E41E8DB" w14:textId="58C67F9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8EDA4D" w14:textId="3ED44408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0596D0D" w14:textId="49F7E76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2DC9530C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7054B8AA" w14:textId="44EDE41F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7D3D3A6E" w14:textId="67B7C33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0F784B9" w14:textId="2E39150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2AB834D" w14:textId="15BBF90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8D8EF80" w14:textId="131E0A5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568C2C4" w14:textId="0A72D51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3F0494B2" w14:textId="549AE60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6FB6CC81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F83B9CB" w14:textId="26F8A68A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B7B70B2" w14:textId="090BBB30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99F2F3C" w14:textId="72A02EC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AE3F115" w14:textId="693F0F4B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5A475C4" w14:textId="29E9108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146B075" w14:textId="71517586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FEC1A3A" w14:textId="3505D1CD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9222D3" w:rsidRPr="00A76A04" w14:paraId="3E8A1956" w14:textId="77777777" w:rsidTr="00431BD7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2D0675D" w14:textId="4AA1C5DC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01A2BA3" w14:textId="07A46D1E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MonthEnd11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708BF51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5A05B9F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3E7AA65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980B10C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4914D05B" w14:textId="77777777" w:rsidR="009222D3" w:rsidRPr="00A76A04" w:rsidRDefault="009222D3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64701FE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  <w:tr w:rsidR="0059309B" w:rsidRPr="00A76A04" w14:paraId="25C2F35E" w14:textId="77777777" w:rsidTr="00DE286E"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9A0790A" w14:textId="3B417F40" w:rsidR="0059309B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ČERVEN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8"/>
              <w:gridCol w:w="291"/>
              <w:gridCol w:w="291"/>
              <w:gridCol w:w="291"/>
              <w:gridCol w:w="291"/>
              <w:gridCol w:w="291"/>
              <w:gridCol w:w="286"/>
            </w:tblGrid>
            <w:tr w:rsidR="0059309B" w:rsidRPr="00A76A04" w14:paraId="728AACD0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5C50580D" w14:textId="73FBDA03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14EDD11" w14:textId="5A4738C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19838FB3" w14:textId="0520CCB0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72C742E" w14:textId="52E75D9A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F7204B8" w14:textId="794DF564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442BD1EC" w14:textId="41EC462C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602124B9" w14:textId="126B34B6" w:rsidR="0059309B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59309B" w:rsidRPr="00A76A04" w14:paraId="4A61D18F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4D149F13" w14:textId="585A73A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2B276AF4" w14:textId="52111A5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23EDE52" w14:textId="5AD268D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0E3B4CC" w14:textId="7E24D24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1A9BDB1E" w14:textId="2F09DDBA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6831BBAD" w14:textId="731C05B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56F9DB60" w14:textId="42869DC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MonthStart6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215B4EBF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5B13311" w14:textId="2E3C6B6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A00DE08" w14:textId="4D1C2C9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E529DFE" w14:textId="61383C1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283DEE2" w14:textId="7E2D291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80A5421" w14:textId="7CDCB711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4A292B" w14:textId="40EAA8D9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2B1A0C6C" w14:textId="4648B5BB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1A44DDA0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6E8C21D" w14:textId="73D166B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6A6BAC5F" w14:textId="0EF3634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FC0B08C" w14:textId="5E8D30D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E41C43F" w14:textId="78A8214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C12997A" w14:textId="1EB132BC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096A913" w14:textId="4347612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7EE109E0" w14:textId="430D8EB3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B02A56C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EF6F15B" w14:textId="736F494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2960CAC" w14:textId="35A862C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70E972" w14:textId="331B2DA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B86E6A" w14:textId="0115E7BD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4570B498" w14:textId="6CF4106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CD0E21" w14:textId="4D5707C4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48A3B279" w14:textId="6F9FD41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34B4ACCF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3F90F56E" w14:textId="160B702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37244498" w14:textId="4C8C28D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5684793" w14:textId="2FFC23F5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C8E8967" w14:textId="04A810F8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339F455" w14:textId="38E1C862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15F3864" w14:textId="3E46EAA0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D035A86" w14:textId="11A1CAAE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59309B" w:rsidRPr="00A76A04" w14:paraId="4AE3D3D6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12564ADB" w14:textId="31F832D6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3827C3E" w14:textId="3BD8BB4F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MonthEnd6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FE51158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1D726FF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5FFF02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16AD2179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AE9EADD" w14:textId="77777777" w:rsidR="0059309B" w:rsidRPr="00A76A04" w:rsidRDefault="0059309B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2B47E35E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7FEA4DF5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5ABDB4C7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3ACD0B0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72D42D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4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4E693101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  <w:tc>
          <w:tcPr>
            <w:tcW w:w="716" w:type="pct"/>
            <w:tcMar>
              <w:top w:w="0" w:type="dxa"/>
              <w:left w:w="113" w:type="dxa"/>
              <w:bottom w:w="113" w:type="dxa"/>
              <w:right w:w="113" w:type="dxa"/>
            </w:tcMar>
          </w:tcPr>
          <w:p w14:paraId="6A163B7F" w14:textId="4B008F94" w:rsidR="00E4465E" w:rsidRPr="00A76A04" w:rsidRDefault="00431BD7" w:rsidP="00431BD7">
            <w:pPr>
              <w:pStyle w:val="Months"/>
              <w:ind w:left="0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caps w:val="0"/>
                <w:noProof/>
                <w:color w:val="auto"/>
                <w:sz w:val="24"/>
                <w:szCs w:val="24"/>
                <w:lang w:bidi="ru-RU"/>
              </w:rPr>
              <w:t>PROSINEC</w:t>
            </w:r>
          </w:p>
          <w:tbl>
            <w:tblPr>
              <w:tblStyle w:val="CalendarTable"/>
              <w:tblW w:w="4992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89"/>
              <w:gridCol w:w="292"/>
              <w:gridCol w:w="292"/>
              <w:gridCol w:w="292"/>
              <w:gridCol w:w="292"/>
              <w:gridCol w:w="292"/>
              <w:gridCol w:w="287"/>
            </w:tblGrid>
            <w:tr w:rsidR="00E4465E" w:rsidRPr="00A76A04" w14:paraId="0A1BE9A4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1F56054" w14:textId="121F3E34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PO</w:t>
                  </w:r>
                </w:p>
              </w:tc>
              <w:tc>
                <w:tcPr>
                  <w:tcW w:w="716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D7D66AE" w14:textId="2989798C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ÚT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7ED91E43" w14:textId="36040C9D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ST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6A6AF6AF" w14:textId="1A07088B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ČT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auto"/>
                  </w:tcBorders>
                  <w:shd w:val="clear" w:color="auto" w:fill="auto"/>
                  <w:vAlign w:val="center"/>
                </w:tcPr>
                <w:p w14:paraId="24868BA4" w14:textId="3023BAAD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14"/>
                      <w:szCs w:val="14"/>
                      <w:lang w:bidi="ru-RU"/>
                    </w:rPr>
                    <w:t>PÁ</w:t>
                  </w:r>
                </w:p>
              </w:tc>
              <w:tc>
                <w:tcPr>
                  <w:tcW w:w="718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58A7D3EA" w14:textId="3F533D69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SO</w:t>
                  </w:r>
                </w:p>
              </w:tc>
              <w:tc>
                <w:tcPr>
                  <w:tcW w:w="705" w:type="pct"/>
                  <w:tcBorders>
                    <w:bottom w:val="single" w:sz="6" w:space="0" w:color="FF0000"/>
                  </w:tcBorders>
                  <w:shd w:val="clear" w:color="auto" w:fill="auto"/>
                  <w:vAlign w:val="center"/>
                </w:tcPr>
                <w:p w14:paraId="3979A0D5" w14:textId="51E0C2DA" w:rsidR="00E4465E" w:rsidRPr="00A76A04" w:rsidRDefault="00431BD7" w:rsidP="00431BD7">
                  <w:pPr>
                    <w:pStyle w:val="Days"/>
                    <w:spacing w:before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 w:val="14"/>
                      <w:szCs w:val="1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 w:val="14"/>
                      <w:szCs w:val="14"/>
                      <w:lang w:bidi="ru-RU"/>
                    </w:rPr>
                    <w:t>NE</w:t>
                  </w:r>
                </w:p>
              </w:tc>
            </w:tr>
            <w:tr w:rsidR="00E4465E" w:rsidRPr="00A76A04" w14:paraId="68DE22B6" w14:textId="77777777" w:rsidTr="00A76A04">
              <w:trPr>
                <w:trHeight w:val="20"/>
              </w:trPr>
              <w:tc>
                <w:tcPr>
                  <w:tcW w:w="707" w:type="pct"/>
                  <w:tcBorders>
                    <w:top w:val="single" w:sz="6" w:space="0" w:color="auto"/>
                  </w:tcBorders>
                  <w:vAlign w:val="center"/>
                </w:tcPr>
                <w:p w14:paraId="6BDEFF62" w14:textId="3357D2F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понедельник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" 1 ""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6" w:space="0" w:color="auto"/>
                  </w:tcBorders>
                  <w:vAlign w:val="center"/>
                </w:tcPr>
                <w:p w14:paraId="64F84564" w14:textId="1DD0A901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вторник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38AF1A9" w14:textId="4E1F219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среда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BD72A0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24659C30" w14:textId="050F2C82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auto"/>
                  </w:tcBorders>
                  <w:vAlign w:val="center"/>
                </w:tcPr>
                <w:p w14:paraId="6925B554" w14:textId="6752C1E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пятница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6" w:space="0" w:color="FF0000"/>
                  </w:tcBorders>
                  <w:vAlign w:val="center"/>
                </w:tcPr>
                <w:p w14:paraId="66AA33D3" w14:textId="6D01B1F8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суббота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2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6" w:space="0" w:color="FF0000"/>
                  </w:tcBorders>
                  <w:vAlign w:val="center"/>
                </w:tcPr>
                <w:p w14:paraId="2A931D77" w14:textId="3BAD5CB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MonthStart12 \@ dddd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четверг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“</w:instrText>
                  </w:r>
                  <w:r w:rsidRPr="00A76A04">
                    <w:rPr>
                      <w:rFonts w:ascii="Arial Narrow" w:hAnsi="Arial Narrow" w:cs="Calibri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воскресенье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" 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&lt;&gt; 0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4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6FA92F93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CE6A112" w14:textId="5A7BD38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=G2+1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6BDFA2B" w14:textId="633C01E8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1331A29" w14:textId="064C1C2A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007F8F3C" w14:textId="4ADD8CB3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8A69955" w14:textId="28549F7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A5535FB" w14:textId="647F861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6204DD43" w14:textId="02B8586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319F8866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48930B3F" w14:textId="5B71D54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=G3+1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4C2338A4" w14:textId="62A6411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E40D3BA" w14:textId="10B647D5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0772D8" w14:textId="47DAE02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70CD8E13" w14:textId="467283B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8D0654B" w14:textId="287FCDC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0DCAA16D" w14:textId="3CA4D789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18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1958F21C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50407490" w14:textId="2034A7F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=G4+1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19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53C4AB67" w14:textId="44C1A95B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AF06842" w14:textId="7022B98D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33DC7DA6" w14:textId="3928090A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22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2CCD22B2" w14:textId="3596E58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23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4B8D4E3" w14:textId="33F8094F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24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1CBFA94" w14:textId="41107BA2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25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6112EECB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044CD6B2" w14:textId="10CAA979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25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=G5+1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26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12D518D3" w14:textId="05BA5A8E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27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42605EF" w14:textId="39CCB31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=B6+1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28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1BE6CE8" w14:textId="2C0D7BC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28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=C6+1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29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5164B3E8" w14:textId="2C422D9C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29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=D6+1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t>30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1F56AAE4" w14:textId="2279F530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=E6+1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t>31</w: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vAlign w:val="center"/>
                </w:tcPr>
                <w:p w14:paraId="5AE6BDF9" w14:textId="66DF5783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=F6+1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  <w:lang w:bidi="ru-RU"/>
                    </w:rPr>
                    <w:fldChar w:fldCharType="end"/>
                  </w:r>
                </w:p>
              </w:tc>
            </w:tr>
            <w:tr w:rsidR="00E4465E" w:rsidRPr="00A76A04" w14:paraId="73C33705" w14:textId="77777777" w:rsidTr="007C68BC">
              <w:trPr>
                <w:trHeight w:val="20"/>
              </w:trPr>
              <w:tc>
                <w:tcPr>
                  <w:tcW w:w="707" w:type="pct"/>
                  <w:vAlign w:val="center"/>
                </w:tcPr>
                <w:p w14:paraId="2E5FCCD2" w14:textId="5DD4B288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=G6+1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vAlign w:val="center"/>
                </w:tcPr>
                <w:p w14:paraId="2C415D6C" w14:textId="4FC41184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="00431BD7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0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 0,""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IF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&lt;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DocVariable MonthEnd12 \@ d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begin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=A7+1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separate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>31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instrText xml:space="preserve"> "" </w:instrText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  <w:r w:rsidRPr="00A76A04"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vAlign w:val="center"/>
                </w:tcPr>
                <w:p w14:paraId="62A9B67F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3CB242B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3374D07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Cs w:val="18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B92E35B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  <w:tc>
                <w:tcPr>
                  <w:tcW w:w="705" w:type="pct"/>
                  <w:vAlign w:val="center"/>
                </w:tcPr>
                <w:p w14:paraId="0D28DD6C" w14:textId="77777777" w:rsidR="00E4465E" w:rsidRPr="00A76A04" w:rsidRDefault="00E4465E" w:rsidP="00431BD7">
                  <w:pPr>
                    <w:pStyle w:val="Dates"/>
                    <w:spacing w:after="0"/>
                    <w:rPr>
                      <w:rFonts w:ascii="Arial Narrow" w:hAnsi="Arial Narrow"/>
                      <w:b/>
                      <w:bCs/>
                      <w:noProof/>
                      <w:color w:val="FF0000"/>
                      <w:szCs w:val="18"/>
                    </w:rPr>
                  </w:pPr>
                </w:p>
              </w:tc>
            </w:tr>
          </w:tbl>
          <w:p w14:paraId="3489CE7A" w14:textId="77777777" w:rsidR="0059309B" w:rsidRPr="00A76A04" w:rsidRDefault="0059309B" w:rsidP="00431BD7">
            <w:pPr>
              <w:pStyle w:val="a5"/>
              <w:rPr>
                <w:rFonts w:ascii="Arial Narrow" w:hAnsi="Arial Narrow"/>
                <w:b/>
                <w:bCs/>
                <w:noProof/>
                <w:color w:val="auto"/>
              </w:rPr>
            </w:pPr>
          </w:p>
        </w:tc>
      </w:tr>
    </w:tbl>
    <w:p w14:paraId="2B3E424A" w14:textId="1DF0A038" w:rsidR="00F93E3B" w:rsidRPr="00A76A04" w:rsidRDefault="00F93E3B" w:rsidP="00431BD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F93E3B" w:rsidRPr="00A76A04" w:rsidSect="00DE286E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96CA50" w14:textId="77777777" w:rsidR="00F56850" w:rsidRDefault="00F56850">
      <w:pPr>
        <w:spacing w:after="0"/>
      </w:pPr>
      <w:r>
        <w:separator/>
      </w:r>
    </w:p>
  </w:endnote>
  <w:endnote w:type="continuationSeparator" w:id="0">
    <w:p w14:paraId="2A52A336" w14:textId="77777777" w:rsidR="00F56850" w:rsidRDefault="00F568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18C49" w14:textId="77777777" w:rsidR="00F56850" w:rsidRDefault="00F56850">
      <w:pPr>
        <w:spacing w:after="0"/>
      </w:pPr>
      <w:r>
        <w:separator/>
      </w:r>
    </w:p>
  </w:footnote>
  <w:footnote w:type="continuationSeparator" w:id="0">
    <w:p w14:paraId="69D3329B" w14:textId="77777777" w:rsidR="00F56850" w:rsidRDefault="00F5685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2D38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E085C"/>
    <w:rsid w:val="003E7B3A"/>
    <w:rsid w:val="004032BB"/>
    <w:rsid w:val="00416364"/>
    <w:rsid w:val="00431B29"/>
    <w:rsid w:val="00431BD7"/>
    <w:rsid w:val="00440416"/>
    <w:rsid w:val="00462EAD"/>
    <w:rsid w:val="004A6170"/>
    <w:rsid w:val="004F6AAC"/>
    <w:rsid w:val="00512F2D"/>
    <w:rsid w:val="00570FBB"/>
    <w:rsid w:val="00583B82"/>
    <w:rsid w:val="005923AC"/>
    <w:rsid w:val="0059309B"/>
    <w:rsid w:val="005D5149"/>
    <w:rsid w:val="005E656F"/>
    <w:rsid w:val="00667021"/>
    <w:rsid w:val="006974E1"/>
    <w:rsid w:val="006C0896"/>
    <w:rsid w:val="006F513E"/>
    <w:rsid w:val="007676D1"/>
    <w:rsid w:val="007C0139"/>
    <w:rsid w:val="007C68BC"/>
    <w:rsid w:val="007D45A1"/>
    <w:rsid w:val="007F564D"/>
    <w:rsid w:val="008B1201"/>
    <w:rsid w:val="008F16F7"/>
    <w:rsid w:val="009164BA"/>
    <w:rsid w:val="009166BD"/>
    <w:rsid w:val="009222D3"/>
    <w:rsid w:val="0094012D"/>
    <w:rsid w:val="00977AAE"/>
    <w:rsid w:val="00996E56"/>
    <w:rsid w:val="00997268"/>
    <w:rsid w:val="009A71DF"/>
    <w:rsid w:val="00A12667"/>
    <w:rsid w:val="00A14581"/>
    <w:rsid w:val="00A20E4C"/>
    <w:rsid w:val="00A76A04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72A0"/>
    <w:rsid w:val="00BE5AB8"/>
    <w:rsid w:val="00C44DFB"/>
    <w:rsid w:val="00C6519B"/>
    <w:rsid w:val="00C70F21"/>
    <w:rsid w:val="00C7354B"/>
    <w:rsid w:val="00C91F9B"/>
    <w:rsid w:val="00DE286E"/>
    <w:rsid w:val="00DE32AC"/>
    <w:rsid w:val="00E1407A"/>
    <w:rsid w:val="00E4465E"/>
    <w:rsid w:val="00E50BDE"/>
    <w:rsid w:val="00E774CD"/>
    <w:rsid w:val="00E77E1D"/>
    <w:rsid w:val="00ED75B6"/>
    <w:rsid w:val="00F56850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2021-09-24T00:59:00Z</dcterms:created>
  <dcterms:modified xsi:type="dcterms:W3CDTF">2021-09-24T00:59:00Z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